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A4" w:rsidRDefault="005F7547" w:rsidP="00BC73A4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Nr.5/10.05.2021</w:t>
      </w:r>
    </w:p>
    <w:p w:rsidR="001B1531" w:rsidRDefault="00342418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342418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67396" w:rsidRPr="00267718" w:rsidRDefault="00F67396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BC73A4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EB1D9E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SIRBU MARINELA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EB1D9E">
              <w:rPr>
                <w:rStyle w:val="FontStyle22"/>
                <w:b/>
                <w:sz w:val="24"/>
                <w:szCs w:val="24"/>
                <w:lang w:eastAsia="ro-RO"/>
              </w:rPr>
              <w:t>CONSILIER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5F754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EE5F09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EE5F0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5F7547" w:rsidRDefault="004E54FE" w:rsidP="00F157D4">
      <w:r w:rsidRPr="005F7547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1D9E" w:rsidP="00176598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20</w:t>
            </w:r>
            <w:r w:rsidR="00EB1D9E"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1D9E" w:rsidP="00176598">
            <w:pPr>
              <w:pStyle w:val="Style4"/>
              <w:widowControl/>
              <w:jc w:val="center"/>
            </w:pPr>
            <w:r>
              <w:t>1.90</w:t>
            </w:r>
            <w:r w:rsidR="00AA4053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8349E" w:rsidP="0017659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1D9E" w:rsidP="00EB1D9E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1D9E" w:rsidP="00176598">
            <w:pPr>
              <w:pStyle w:val="Style4"/>
              <w:widowControl/>
            </w:pPr>
            <w:r>
              <w:t>SIRBU IRINEL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5F7547" w:rsidRDefault="00F157D4" w:rsidP="00F157D4">
      <w:pPr>
        <w:jc w:val="both"/>
        <w:rPr>
          <w:lang w:val="es-UY"/>
        </w:rPr>
      </w:pPr>
      <w:r w:rsidRPr="005F7547">
        <w:rPr>
          <w:lang w:val="es-UY"/>
        </w:rPr>
        <w:t xml:space="preserve">    </w:t>
      </w:r>
      <w:r w:rsidR="004E54FE" w:rsidRPr="005F7547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5F7547" w:rsidRDefault="004E54FE" w:rsidP="00F157D4">
      <w:pPr>
        <w:jc w:val="both"/>
        <w:rPr>
          <w:lang w:val="es-UY"/>
        </w:rPr>
      </w:pPr>
      <w:r w:rsidRPr="005F7547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C73A4" w:rsidP="00F67396">
            <w:pPr>
              <w:pStyle w:val="Style4"/>
              <w:widowControl/>
              <w:jc w:val="center"/>
            </w:pPr>
            <w:r>
              <w:lastRenderedPageBreak/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C73A4" w:rsidP="00F67396">
            <w:pPr>
              <w:pStyle w:val="Style4"/>
              <w:widowControl/>
              <w:jc w:val="center"/>
            </w:pPr>
            <w:r>
              <w:t>Ford Tranzit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C73A4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C73A4" w:rsidP="00F67396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BC73A4" w:rsidP="00BC73A4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8349E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BC743B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D8349E">
            <w:pPr>
              <w:pStyle w:val="Style4"/>
              <w:widowControl/>
              <w:jc w:val="center"/>
            </w:pPr>
            <w:r>
              <w:t>Renault Symbol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BC743B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D8349E" w:rsidP="00BC743B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349E" w:rsidRPr="00176598" w:rsidRDefault="00BC73A4" w:rsidP="00D8349E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4667D9" w:rsidRDefault="004667D9" w:rsidP="00F67396">
            <w:pPr>
              <w:pStyle w:val="Style4"/>
              <w:widowControl/>
              <w:jc w:val="center"/>
            </w:pPr>
          </w:p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8349E" w:rsidRPr="00176598" w:rsidRDefault="00D8349E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F7547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108BD" w:rsidP="00F67396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108BD" w:rsidP="00F67396">
            <w:pPr>
              <w:pStyle w:val="Style4"/>
              <w:widowControl/>
              <w:jc w:val="center"/>
            </w:pPr>
            <w:r>
              <w:t>2021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108BD" w:rsidP="00F67396">
            <w:pPr>
              <w:pStyle w:val="Style4"/>
              <w:widowControl/>
              <w:jc w:val="center"/>
            </w:pPr>
            <w:r>
              <w:t>20.000 lei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5F7547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108BD" w:rsidP="00F67396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108BD" w:rsidP="00F67396">
            <w:pPr>
              <w:pStyle w:val="Style4"/>
              <w:widowControl/>
              <w:jc w:val="center"/>
            </w:pPr>
            <w:r>
              <w:t>2021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108BD" w:rsidP="00F67396">
            <w:pPr>
              <w:pStyle w:val="Style4"/>
              <w:widowControl/>
              <w:jc w:val="center"/>
            </w:pPr>
            <w:r>
              <w:t>3.000 LEI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D8349E" w:rsidP="00176598">
            <w:pPr>
              <w:pStyle w:val="Style4"/>
              <w:widowControl/>
            </w:pPr>
            <w:r>
              <w:t>Sirbu Marinela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5F7547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667D9" w:rsidP="005108BD">
            <w:pPr>
              <w:pStyle w:val="Style4"/>
              <w:widowControl/>
              <w:jc w:val="center"/>
            </w:pPr>
            <w:r>
              <w:t>35136</w:t>
            </w:r>
            <w:r w:rsidR="005108BD">
              <w:t xml:space="preserve"> </w:t>
            </w:r>
            <w:r w:rsidR="00D8349E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8349E" w:rsidP="00D8349E">
            <w:pPr>
              <w:pStyle w:val="Style4"/>
              <w:widowControl/>
            </w:pPr>
            <w:r>
              <w:t>Sirbu Irinel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Default="00BC73A4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Sc. SUPERCOM</w:t>
            </w:r>
            <w:r w:rsidR="00D8349E" w:rsidRPr="00D8349E">
              <w:rPr>
                <w:sz w:val="20"/>
                <w:szCs w:val="20"/>
              </w:rPr>
              <w:t xml:space="preserve"> SRL</w:t>
            </w:r>
          </w:p>
          <w:p w:rsidR="004667D9" w:rsidRDefault="004667D9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  <w:p w:rsidR="004667D9" w:rsidRDefault="004667D9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  <w:p w:rsidR="004667D9" w:rsidRPr="00D8349E" w:rsidRDefault="004667D9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PRIMARIA COMUNEI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Default="00D8349E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8349E">
              <w:rPr>
                <w:sz w:val="20"/>
                <w:szCs w:val="20"/>
              </w:rPr>
              <w:t>CONTRACT DE MUNCA PE PERIOADA NEDETERMINATA</w:t>
            </w:r>
          </w:p>
          <w:p w:rsidR="004667D9" w:rsidRDefault="004667D9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  <w:p w:rsidR="004667D9" w:rsidRPr="00D8349E" w:rsidRDefault="004667D9" w:rsidP="004667D9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8349E">
              <w:rPr>
                <w:sz w:val="20"/>
                <w:szCs w:val="20"/>
              </w:rPr>
              <w:t>CONTRACT DE MUNCA PE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Default="00CF68A7" w:rsidP="004667D9">
            <w:pPr>
              <w:pStyle w:val="Style4"/>
              <w:widowControl/>
            </w:pPr>
            <w:r>
              <w:t>5400</w:t>
            </w:r>
            <w:r w:rsidR="00D8349E">
              <w:t xml:space="preserve"> </w:t>
            </w:r>
            <w:r w:rsidR="004667D9">
              <w:t>L</w:t>
            </w:r>
            <w:r w:rsidR="00D8349E">
              <w:t>ei</w:t>
            </w:r>
          </w:p>
          <w:p w:rsidR="004667D9" w:rsidRDefault="004667D9" w:rsidP="004667D9">
            <w:pPr>
              <w:pStyle w:val="Style4"/>
              <w:widowControl/>
            </w:pPr>
          </w:p>
          <w:p w:rsidR="004667D9" w:rsidRPr="00176598" w:rsidRDefault="004667D9" w:rsidP="004667D9">
            <w:pPr>
              <w:pStyle w:val="Style4"/>
              <w:widowControl/>
            </w:pPr>
            <w:r>
              <w:t>3574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8349E" w:rsidP="00176598">
            <w:pPr>
              <w:pStyle w:val="Style4"/>
              <w:widowControl/>
            </w:pPr>
            <w:r>
              <w:t>Sirbu Robert Andrei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CF68A7" w:rsidP="005108BD">
            <w:pPr>
              <w:pStyle w:val="Style4"/>
              <w:widowControl/>
            </w:pPr>
            <w:r>
              <w:t xml:space="preserve">           750</w:t>
            </w:r>
            <w:r w:rsidR="00952203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5F75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B15" w:rsidRDefault="00DF1B15">
      <w:r>
        <w:separator/>
      </w:r>
    </w:p>
  </w:endnote>
  <w:endnote w:type="continuationSeparator" w:id="0">
    <w:p w:rsidR="00DF1B15" w:rsidRDefault="00DF1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Default="00342418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73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396" w:rsidRDefault="00F673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Pr="00F157D4" w:rsidRDefault="00342418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67396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DF1B15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67396" w:rsidRPr="00521BF7" w:rsidRDefault="00F67396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B15" w:rsidRDefault="00DF1B15">
      <w:r>
        <w:separator/>
      </w:r>
    </w:p>
  </w:footnote>
  <w:footnote w:type="continuationSeparator" w:id="0">
    <w:p w:rsidR="00DF1B15" w:rsidRDefault="00DF1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45A80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113DB8"/>
    <w:rsid w:val="00176598"/>
    <w:rsid w:val="001B1531"/>
    <w:rsid w:val="00200140"/>
    <w:rsid w:val="00221962"/>
    <w:rsid w:val="00234054"/>
    <w:rsid w:val="00260EA8"/>
    <w:rsid w:val="00273E1B"/>
    <w:rsid w:val="00275A7A"/>
    <w:rsid w:val="002C78B4"/>
    <w:rsid w:val="002D23D9"/>
    <w:rsid w:val="003134E1"/>
    <w:rsid w:val="00342418"/>
    <w:rsid w:val="0037034E"/>
    <w:rsid w:val="00373ADE"/>
    <w:rsid w:val="00386AC6"/>
    <w:rsid w:val="00390164"/>
    <w:rsid w:val="003975EF"/>
    <w:rsid w:val="003D0A35"/>
    <w:rsid w:val="003F3FAA"/>
    <w:rsid w:val="00413166"/>
    <w:rsid w:val="00424085"/>
    <w:rsid w:val="00440F46"/>
    <w:rsid w:val="00460CCF"/>
    <w:rsid w:val="004667D9"/>
    <w:rsid w:val="004718A9"/>
    <w:rsid w:val="00474964"/>
    <w:rsid w:val="004A788D"/>
    <w:rsid w:val="004B3431"/>
    <w:rsid w:val="004E54FE"/>
    <w:rsid w:val="005108BD"/>
    <w:rsid w:val="0052044E"/>
    <w:rsid w:val="00521BF7"/>
    <w:rsid w:val="00525F3A"/>
    <w:rsid w:val="005525F6"/>
    <w:rsid w:val="00570419"/>
    <w:rsid w:val="00583C62"/>
    <w:rsid w:val="005920C1"/>
    <w:rsid w:val="0059373F"/>
    <w:rsid w:val="005F3D21"/>
    <w:rsid w:val="005F7547"/>
    <w:rsid w:val="0064244E"/>
    <w:rsid w:val="00663DAC"/>
    <w:rsid w:val="00663DAD"/>
    <w:rsid w:val="006A3A83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805497"/>
    <w:rsid w:val="008367BE"/>
    <w:rsid w:val="0085607F"/>
    <w:rsid w:val="00856447"/>
    <w:rsid w:val="008B1A90"/>
    <w:rsid w:val="008C7BBB"/>
    <w:rsid w:val="0092767C"/>
    <w:rsid w:val="009312D3"/>
    <w:rsid w:val="00941105"/>
    <w:rsid w:val="00952203"/>
    <w:rsid w:val="00956B55"/>
    <w:rsid w:val="009923B4"/>
    <w:rsid w:val="009A1691"/>
    <w:rsid w:val="009A522A"/>
    <w:rsid w:val="009D7EEE"/>
    <w:rsid w:val="00A406A3"/>
    <w:rsid w:val="00A64DEE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C28FC"/>
    <w:rsid w:val="00BC73A4"/>
    <w:rsid w:val="00BE0DCC"/>
    <w:rsid w:val="00BE712C"/>
    <w:rsid w:val="00C65592"/>
    <w:rsid w:val="00C74427"/>
    <w:rsid w:val="00C87A62"/>
    <w:rsid w:val="00CA7FC5"/>
    <w:rsid w:val="00CC3222"/>
    <w:rsid w:val="00CD6C4C"/>
    <w:rsid w:val="00CF68A7"/>
    <w:rsid w:val="00D078D6"/>
    <w:rsid w:val="00D13AFB"/>
    <w:rsid w:val="00D455D7"/>
    <w:rsid w:val="00D71E77"/>
    <w:rsid w:val="00D760F3"/>
    <w:rsid w:val="00D8349E"/>
    <w:rsid w:val="00D83684"/>
    <w:rsid w:val="00DF1B15"/>
    <w:rsid w:val="00E47F77"/>
    <w:rsid w:val="00E61587"/>
    <w:rsid w:val="00EB1D9E"/>
    <w:rsid w:val="00EE4CEE"/>
    <w:rsid w:val="00EE5F09"/>
    <w:rsid w:val="00EE72FA"/>
    <w:rsid w:val="00F01BD9"/>
    <w:rsid w:val="00F041E0"/>
    <w:rsid w:val="00F13BFD"/>
    <w:rsid w:val="00F157D4"/>
    <w:rsid w:val="00F67396"/>
    <w:rsid w:val="00FB581D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5932-1A20-482E-B28E-D1B8203B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93</TotalTime>
  <Pages>1</Pages>
  <Words>1084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PNL</dc:creator>
  <cp:lastModifiedBy>PS</cp:lastModifiedBy>
  <cp:revision>16</cp:revision>
  <cp:lastPrinted>2021-04-13T11:47:00Z</cp:lastPrinted>
  <dcterms:created xsi:type="dcterms:W3CDTF">2017-03-08T07:23:00Z</dcterms:created>
  <dcterms:modified xsi:type="dcterms:W3CDTF">2021-05-20T10:40:00Z</dcterms:modified>
</cp:coreProperties>
</file>