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7F" w:rsidRDefault="002340DD" w:rsidP="002D467F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</w:t>
      </w:r>
      <w:r w:rsidR="000D1C3E">
        <w:rPr>
          <w:rStyle w:val="FontStyle24"/>
          <w:sz w:val="32"/>
          <w:szCs w:val="32"/>
          <w:lang w:eastAsia="ro-RO"/>
        </w:rPr>
        <w:t>.26</w:t>
      </w:r>
      <w:r w:rsidR="00E74264">
        <w:rPr>
          <w:rStyle w:val="FontStyle24"/>
          <w:sz w:val="32"/>
          <w:szCs w:val="32"/>
          <w:lang w:eastAsia="ro-RO"/>
        </w:rPr>
        <w:t>/</w:t>
      </w:r>
      <w:r w:rsidR="000D1C3E">
        <w:rPr>
          <w:rStyle w:val="FontStyle24"/>
          <w:sz w:val="32"/>
          <w:szCs w:val="32"/>
          <w:lang w:eastAsia="ro-RO"/>
        </w:rPr>
        <w:t>18.05</w:t>
      </w:r>
      <w:r w:rsidR="00E74264">
        <w:rPr>
          <w:rStyle w:val="FontStyle24"/>
          <w:sz w:val="32"/>
          <w:szCs w:val="32"/>
          <w:lang w:eastAsia="ro-RO"/>
        </w:rPr>
        <w:t>.2021</w:t>
      </w:r>
    </w:p>
    <w:p w:rsidR="001B1531" w:rsidRDefault="00D778A9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D778A9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E74264" w:rsidRPr="00267718" w:rsidRDefault="00E74264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2D467F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2D467F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</w:t>
            </w:r>
            <w:r w:rsidR="00B15D21"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5F2A1A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DOBRESCU VASILICA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5F2A1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5F2A1A">
              <w:rPr>
                <w:rStyle w:val="FontStyle22"/>
                <w:b/>
                <w:sz w:val="24"/>
                <w:szCs w:val="24"/>
                <w:lang w:eastAsia="ro-RO"/>
              </w:rPr>
              <w:t>PRIMAR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5F2A1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B21BA4" w:rsidRDefault="004E54FE" w:rsidP="00F157D4">
      <w:r w:rsidRPr="00B21BA4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1B1531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DF01C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2</w:t>
            </w:r>
            <w:r w:rsidR="006B2F80" w:rsidRPr="00DF01C0"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>00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</w:t>
            </w:r>
            <w:r w:rsidR="00DF01C0" w:rsidRPr="00DF01C0"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CONSTITUI</w:t>
            </w:r>
            <w:r w:rsidR="006B2F80" w:rsidRPr="00DF01C0">
              <w:rPr>
                <w:sz w:val="20"/>
                <w:szCs w:val="20"/>
              </w:rPr>
              <w:t>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DF01C0" w:rsidRDefault="00DF01C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12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F01C0">
              <w:rPr>
                <w:sz w:val="20"/>
                <w:szCs w:val="20"/>
              </w:rPr>
              <w:t>,</w:t>
            </w:r>
            <w:r w:rsidR="000239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819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0,50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44439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SCHIMB TEREN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6E7C03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Default="006E7C03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Default="006E7C03" w:rsidP="00176598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Pr="00DF01C0" w:rsidRDefault="006E7C0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Pr="00DF01C0" w:rsidRDefault="006E7C0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Pr="00DF01C0" w:rsidRDefault="00644439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C03" w:rsidRDefault="006E7C03" w:rsidP="006E7C0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6E7C03" w:rsidRPr="00DF01C0" w:rsidRDefault="006E7C03" w:rsidP="006E7C0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2,93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6E7C0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01C0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6E7C03" w:rsidP="00176598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6E7C03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</w:t>
            </w:r>
            <w:r>
              <w:rPr>
                <w:sz w:val="20"/>
                <w:szCs w:val="20"/>
              </w:rPr>
              <w:t>, DOBRESCU LAURENTIU</w:t>
            </w:r>
          </w:p>
        </w:tc>
      </w:tr>
      <w:tr w:rsidR="00DF01C0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6E7C03" w:rsidP="00176598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6E7C03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</w:t>
            </w:r>
            <w:r w:rsidR="000E630E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Pr="00DF01C0" w:rsidRDefault="00DF01C0" w:rsidP="00DF01C0">
            <w:pPr>
              <w:pStyle w:val="Style4"/>
              <w:widowControl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VASILICA,</w:t>
            </w:r>
          </w:p>
          <w:p w:rsidR="00DF01C0" w:rsidRPr="00DF01C0" w:rsidRDefault="00DF01C0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</w:p>
        </w:tc>
      </w:tr>
      <w:tr w:rsidR="00E2027E" w:rsidRPr="00176598" w:rsidTr="00B21BA4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Pr="00DF01C0" w:rsidRDefault="00E2027E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Default="00DA5D15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Default="00DA5D15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Default="00DA5D15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Default="00DA5D15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Pr="00DF01C0" w:rsidRDefault="00DA5D15" w:rsidP="00DF01C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27E" w:rsidRPr="00DF01C0" w:rsidRDefault="00E2027E" w:rsidP="00DF01C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4E54FE" w:rsidRPr="00B21BA4" w:rsidRDefault="00F157D4" w:rsidP="00F157D4">
      <w:pPr>
        <w:jc w:val="both"/>
        <w:rPr>
          <w:lang w:val="es-UY"/>
        </w:rPr>
      </w:pPr>
      <w:r w:rsidRPr="00B21BA4">
        <w:rPr>
          <w:lang w:val="es-UY"/>
        </w:rPr>
        <w:t xml:space="preserve">    </w:t>
      </w:r>
      <w:r w:rsidR="004E54FE" w:rsidRPr="00B21BA4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B21BA4" w:rsidRDefault="004E54FE" w:rsidP="00F157D4">
      <w:pPr>
        <w:jc w:val="both"/>
        <w:rPr>
          <w:lang w:val="es-UY"/>
        </w:rPr>
      </w:pPr>
      <w:r w:rsidRPr="00B21BA4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C228E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1C228E">
            <w:pPr>
              <w:pStyle w:val="Style4"/>
              <w:widowControl/>
              <w:jc w:val="center"/>
            </w:pPr>
            <w:r>
              <w:t>199</w:t>
            </w:r>
            <w:r w:rsidR="001C228E"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20</w:t>
            </w:r>
            <w:r w:rsidR="006B2F80">
              <w:t xml:space="preserve">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</w:t>
            </w:r>
            <w:r w:rsidR="001C228E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</w:t>
            </w:r>
            <w:r w:rsidR="001C228E">
              <w:t>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C228E" w:rsidRDefault="001C228E" w:rsidP="001C22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  <w:tr w:rsidR="001C228E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1993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 xml:space="preserve">60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C228E" w:rsidRDefault="001C228E" w:rsidP="001C22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  <w:tr w:rsidR="001C228E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 xml:space="preserve">200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C228E" w:rsidRDefault="001C228E" w:rsidP="001C22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F01C0">
              <w:rPr>
                <w:sz w:val="20"/>
                <w:szCs w:val="20"/>
              </w:rPr>
              <w:t>DOBRESCU LAURENTIU</w:t>
            </w:r>
            <w:r>
              <w:rPr>
                <w:sz w:val="20"/>
                <w:szCs w:val="20"/>
              </w:rPr>
              <w:t>,</w:t>
            </w:r>
            <w:r w:rsidRPr="00DF01C0">
              <w:rPr>
                <w:sz w:val="20"/>
                <w:szCs w:val="20"/>
              </w:rPr>
              <w:t xml:space="preserve"> DOBRESCU VASILICA</w:t>
            </w:r>
          </w:p>
        </w:tc>
      </w:tr>
      <w:tr w:rsidR="001C228E" w:rsidRPr="00176598" w:rsidTr="001C228E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DA5D15" w:rsidP="001C228E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DA5D15" w:rsidP="001C228E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DA5D15" w:rsidP="001C228E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DA5D15" w:rsidP="001C228E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DA5D15" w:rsidP="001C228E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DA5D15" w:rsidP="001C228E">
            <w:pPr>
              <w:pStyle w:val="Style4"/>
              <w:widowControl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C228E" w:rsidRDefault="00DA5D15" w:rsidP="001C228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VOLSKWAGEN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C228E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C228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VOLSKWAGEN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2004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C228E" w:rsidRPr="00176598" w:rsidRDefault="001C228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C228E" w:rsidRPr="00176598" w:rsidRDefault="001C228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C228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</w:pPr>
            <w:r>
              <w:t xml:space="preserve">  AUDI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8E" w:rsidRPr="00176598" w:rsidRDefault="001C228E" w:rsidP="001C228E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C228E" w:rsidRPr="00176598" w:rsidRDefault="001C228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C228E" w:rsidRPr="00176598" w:rsidRDefault="001C228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 w:rsidTr="00DA5D15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 w:rsidTr="00DA5D15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21BA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21BA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21BA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21BA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B21BA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239C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F157D4" w:rsidRPr="002D467F" w:rsidRDefault="001B1531" w:rsidP="002D467F">
      <w:pPr>
        <w:pStyle w:val="Style16"/>
        <w:widowControl/>
        <w:ind w:left="475"/>
        <w:jc w:val="both"/>
        <w:rPr>
          <w:rStyle w:val="FontStyle24"/>
          <w:b w:val="0"/>
          <w:bCs w:val="0"/>
          <w:i/>
          <w:iCs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4371CD" w:rsidP="00E14001">
            <w:pPr>
              <w:pStyle w:val="Style4"/>
              <w:widowControl/>
            </w:pPr>
            <w:r>
              <w:t>DOBRESCU VASILICA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4371C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21BA4" w:rsidP="002340DD">
            <w:pPr>
              <w:pStyle w:val="Style4"/>
              <w:widowControl/>
              <w:jc w:val="center"/>
            </w:pPr>
            <w:r>
              <w:t>71862</w:t>
            </w:r>
            <w:r w:rsidR="000239C6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371CD" w:rsidP="00E14001">
            <w:pPr>
              <w:pStyle w:val="Style4"/>
              <w:widowControl/>
            </w:pPr>
            <w:r>
              <w:t>DOBRESCU LAURENTIU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371CD" w:rsidP="00170ED3">
            <w:pPr>
              <w:pStyle w:val="Style4"/>
              <w:widowControl/>
              <w:jc w:val="center"/>
            </w:pPr>
            <w:r>
              <w:t>CMI. DR. POSTELNICU VIOREL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371CD" w:rsidP="00170ED3">
            <w:pPr>
              <w:pStyle w:val="Style4"/>
              <w:widowControl/>
              <w:jc w:val="center"/>
            </w:pPr>
            <w:r>
              <w:t>SALARIU-ASISTENT MEDICAL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21BA4" w:rsidP="00E14001">
            <w:pPr>
              <w:pStyle w:val="Style4"/>
              <w:widowControl/>
            </w:pPr>
            <w:r>
              <w:t xml:space="preserve">      240</w:t>
            </w:r>
            <w:r w:rsidR="00922225">
              <w:t>00</w:t>
            </w:r>
            <w:r w:rsidR="000239C6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7CB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7CB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7CB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37CB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70ED8" w:rsidP="00170ED3">
            <w:pPr>
              <w:pStyle w:val="Style4"/>
              <w:widowControl/>
              <w:jc w:val="center"/>
            </w:pPr>
            <w:r>
              <w:t>DOBRESCU VASILICA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70ED8" w:rsidP="00170ED3">
            <w:pPr>
              <w:pStyle w:val="Style4"/>
              <w:widowControl/>
              <w:jc w:val="center"/>
            </w:pPr>
            <w:r>
              <w:t>Comuna Radovanu, judetul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Default="00B70ED8" w:rsidP="00B70ED8">
            <w:pPr>
              <w:pStyle w:val="Style4"/>
              <w:widowControl/>
            </w:pPr>
            <w:r>
              <w:t>Inchiriere spatiu</w:t>
            </w:r>
          </w:p>
          <w:p w:rsidR="00B70ED8" w:rsidRDefault="00B70ED8" w:rsidP="00B70ED8">
            <w:pPr>
              <w:pStyle w:val="Style4"/>
              <w:widowControl/>
            </w:pPr>
            <w:r>
              <w:t>Inchiriere spatiu</w:t>
            </w:r>
          </w:p>
          <w:p w:rsidR="002340DD" w:rsidRPr="00176598" w:rsidRDefault="002340DD" w:rsidP="00B70ED8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ED8" w:rsidRDefault="00B70ED8" w:rsidP="00B70ED8">
            <w:pPr>
              <w:pStyle w:val="Style4"/>
              <w:widowControl/>
            </w:pPr>
            <w:r>
              <w:t>6000</w:t>
            </w:r>
            <w:r w:rsidR="00A34FD8">
              <w:t xml:space="preserve"> </w:t>
            </w:r>
            <w:r w:rsidR="002340DD">
              <w:t>lei</w:t>
            </w:r>
          </w:p>
          <w:p w:rsidR="00B70ED8" w:rsidRDefault="00B70ED8" w:rsidP="00B70ED8">
            <w:pPr>
              <w:pStyle w:val="Style4"/>
              <w:widowControl/>
            </w:pPr>
            <w:r>
              <w:t>6000 €</w:t>
            </w:r>
          </w:p>
          <w:p w:rsidR="002340DD" w:rsidRPr="00176598" w:rsidRDefault="002340DD" w:rsidP="00B70ED8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DOBRESCU LAURENTIU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E74264">
            <w:pPr>
              <w:pStyle w:val="Style4"/>
              <w:widowControl/>
              <w:jc w:val="center"/>
            </w:pPr>
            <w:r>
              <w:t>Comuna Radovanu, judetul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E74264">
            <w:pPr>
              <w:pStyle w:val="Style4"/>
              <w:widowControl/>
            </w:pPr>
            <w:r>
              <w:t>Inchiriere spatiu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E74264" w:rsidP="002340DD">
            <w:pPr>
              <w:pStyle w:val="Style4"/>
              <w:widowControl/>
            </w:pPr>
            <w:r>
              <w:t>14.4</w:t>
            </w:r>
            <w:r w:rsidR="00B21BA4">
              <w:t xml:space="preserve">00 </w:t>
            </w:r>
            <w:r w:rsidR="002340DD">
              <w:t>lei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8A15CC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946BE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946BE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0239C6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DOBRESCU LAURENTIU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A34FD8">
              <w:rPr>
                <w:rStyle w:val="FontStyle22"/>
                <w:sz w:val="24"/>
                <w:szCs w:val="24"/>
                <w:lang w:eastAsia="ro-RO"/>
              </w:rPr>
              <w:t>SUBVENTIE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46F2A" w:rsidP="00146F2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25.264</w:t>
            </w:r>
            <w:r w:rsidR="00193227">
              <w:rPr>
                <w:rStyle w:val="FontStyle22"/>
                <w:sz w:val="24"/>
                <w:szCs w:val="24"/>
                <w:lang w:eastAsia="ro-RO"/>
              </w:rPr>
              <w:t xml:space="preserve"> LEI 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0239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A34FD8">
            <w:pPr>
              <w:pStyle w:val="Style10"/>
              <w:widowControl/>
              <w:spacing w:line="240" w:lineRule="auto"/>
              <w:ind w:left="-18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             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0239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A34FD8" w:rsidRDefault="00193227" w:rsidP="000239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93227" w:rsidRPr="00176598" w:rsidRDefault="0019322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</w:p>
        </w:tc>
      </w:tr>
      <w:tr w:rsidR="0019322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6B2EA5" w:rsidRDefault="00193227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6B2EA5" w:rsidRDefault="00193227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27" w:rsidRPr="00176598" w:rsidRDefault="00193227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476"/>
        <w:gridCol w:w="5432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0D1C3E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8367BE" w:rsidRDefault="008367BE" w:rsidP="00121E5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2D467F">
      <w:footerReference w:type="even" r:id="rId7"/>
      <w:footerReference w:type="default" r:id="rId8"/>
      <w:pgSz w:w="12240" w:h="15840" w:code="1"/>
      <w:pgMar w:top="720" w:right="720" w:bottom="720" w:left="720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44" w:rsidRDefault="00145244">
      <w:r>
        <w:separator/>
      </w:r>
    </w:p>
  </w:endnote>
  <w:endnote w:type="continuationSeparator" w:id="0">
    <w:p w:rsidR="00145244" w:rsidRDefault="0014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64" w:rsidRDefault="00D778A9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42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264" w:rsidRDefault="00E742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264" w:rsidRPr="00F157D4" w:rsidRDefault="00D778A9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E74264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145244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E74264" w:rsidRPr="00521BF7" w:rsidRDefault="00E74264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44" w:rsidRDefault="00145244">
      <w:r>
        <w:separator/>
      </w:r>
    </w:p>
  </w:footnote>
  <w:footnote w:type="continuationSeparator" w:id="0">
    <w:p w:rsidR="00145244" w:rsidRDefault="00145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239C6"/>
    <w:rsid w:val="00032334"/>
    <w:rsid w:val="00043A2B"/>
    <w:rsid w:val="000529AA"/>
    <w:rsid w:val="0005361C"/>
    <w:rsid w:val="00054D43"/>
    <w:rsid w:val="000552DD"/>
    <w:rsid w:val="0008161D"/>
    <w:rsid w:val="000943D2"/>
    <w:rsid w:val="000B6AF7"/>
    <w:rsid w:val="000B7945"/>
    <w:rsid w:val="000C3EA5"/>
    <w:rsid w:val="000D1C3E"/>
    <w:rsid w:val="000D59D1"/>
    <w:rsid w:val="000E630E"/>
    <w:rsid w:val="000F2517"/>
    <w:rsid w:val="00113DB8"/>
    <w:rsid w:val="00121E58"/>
    <w:rsid w:val="00127F97"/>
    <w:rsid w:val="00145244"/>
    <w:rsid w:val="00146F2A"/>
    <w:rsid w:val="00170ED3"/>
    <w:rsid w:val="00176598"/>
    <w:rsid w:val="00193227"/>
    <w:rsid w:val="001A5690"/>
    <w:rsid w:val="001B1531"/>
    <w:rsid w:val="001C228E"/>
    <w:rsid w:val="00200140"/>
    <w:rsid w:val="002177D9"/>
    <w:rsid w:val="00221962"/>
    <w:rsid w:val="002330A1"/>
    <w:rsid w:val="00234054"/>
    <w:rsid w:val="002340DD"/>
    <w:rsid w:val="00260EA8"/>
    <w:rsid w:val="00275A7A"/>
    <w:rsid w:val="002A73C4"/>
    <w:rsid w:val="002C78B4"/>
    <w:rsid w:val="002D23D9"/>
    <w:rsid w:val="002D467F"/>
    <w:rsid w:val="003134E1"/>
    <w:rsid w:val="0037034E"/>
    <w:rsid w:val="00373ADE"/>
    <w:rsid w:val="00386AC6"/>
    <w:rsid w:val="00390164"/>
    <w:rsid w:val="003D0A35"/>
    <w:rsid w:val="003F3FAA"/>
    <w:rsid w:val="003F60A9"/>
    <w:rsid w:val="00413166"/>
    <w:rsid w:val="00424085"/>
    <w:rsid w:val="004371CD"/>
    <w:rsid w:val="00440F46"/>
    <w:rsid w:val="00460CCF"/>
    <w:rsid w:val="004718A9"/>
    <w:rsid w:val="00474964"/>
    <w:rsid w:val="004A788D"/>
    <w:rsid w:val="004B23CD"/>
    <w:rsid w:val="004D4F28"/>
    <w:rsid w:val="004E54FE"/>
    <w:rsid w:val="00507CB1"/>
    <w:rsid w:val="0052044E"/>
    <w:rsid w:val="00521BF7"/>
    <w:rsid w:val="00525F3A"/>
    <w:rsid w:val="005525F6"/>
    <w:rsid w:val="00570419"/>
    <w:rsid w:val="00583C62"/>
    <w:rsid w:val="005920C1"/>
    <w:rsid w:val="0059373F"/>
    <w:rsid w:val="005D4DCC"/>
    <w:rsid w:val="005F2A1A"/>
    <w:rsid w:val="0064244E"/>
    <w:rsid w:val="00644439"/>
    <w:rsid w:val="00645F61"/>
    <w:rsid w:val="00663DAC"/>
    <w:rsid w:val="00663DAD"/>
    <w:rsid w:val="0066566C"/>
    <w:rsid w:val="006953F6"/>
    <w:rsid w:val="006B2EA5"/>
    <w:rsid w:val="006B2F80"/>
    <w:rsid w:val="006C6362"/>
    <w:rsid w:val="006E7C03"/>
    <w:rsid w:val="006F3080"/>
    <w:rsid w:val="00704919"/>
    <w:rsid w:val="007076EE"/>
    <w:rsid w:val="00732A6A"/>
    <w:rsid w:val="00743C67"/>
    <w:rsid w:val="00751021"/>
    <w:rsid w:val="00756D01"/>
    <w:rsid w:val="00785FAD"/>
    <w:rsid w:val="007B582A"/>
    <w:rsid w:val="007F1030"/>
    <w:rsid w:val="007F316B"/>
    <w:rsid w:val="00805497"/>
    <w:rsid w:val="0081641D"/>
    <w:rsid w:val="008367BE"/>
    <w:rsid w:val="0085607F"/>
    <w:rsid w:val="00856447"/>
    <w:rsid w:val="00862D3E"/>
    <w:rsid w:val="008A15CC"/>
    <w:rsid w:val="008B1A90"/>
    <w:rsid w:val="008C7BBB"/>
    <w:rsid w:val="00902C2E"/>
    <w:rsid w:val="009072CA"/>
    <w:rsid w:val="00922225"/>
    <w:rsid w:val="0092767C"/>
    <w:rsid w:val="009312D3"/>
    <w:rsid w:val="00941105"/>
    <w:rsid w:val="00946BE0"/>
    <w:rsid w:val="00956B55"/>
    <w:rsid w:val="009658FA"/>
    <w:rsid w:val="009923B4"/>
    <w:rsid w:val="00997E7D"/>
    <w:rsid w:val="009A1691"/>
    <w:rsid w:val="009A522A"/>
    <w:rsid w:val="009A581D"/>
    <w:rsid w:val="009D7EEE"/>
    <w:rsid w:val="00A12964"/>
    <w:rsid w:val="00A34FD8"/>
    <w:rsid w:val="00A406A3"/>
    <w:rsid w:val="00A67F74"/>
    <w:rsid w:val="00AA4053"/>
    <w:rsid w:val="00AB00D8"/>
    <w:rsid w:val="00AB0568"/>
    <w:rsid w:val="00AD473B"/>
    <w:rsid w:val="00AD5B98"/>
    <w:rsid w:val="00AD7B12"/>
    <w:rsid w:val="00B00676"/>
    <w:rsid w:val="00B1022D"/>
    <w:rsid w:val="00B15D21"/>
    <w:rsid w:val="00B21BA4"/>
    <w:rsid w:val="00B224F5"/>
    <w:rsid w:val="00B529E6"/>
    <w:rsid w:val="00B70ED8"/>
    <w:rsid w:val="00B71A47"/>
    <w:rsid w:val="00BB0361"/>
    <w:rsid w:val="00BC28FC"/>
    <w:rsid w:val="00BE0DCC"/>
    <w:rsid w:val="00C20CD2"/>
    <w:rsid w:val="00C65592"/>
    <w:rsid w:val="00C74427"/>
    <w:rsid w:val="00C87A62"/>
    <w:rsid w:val="00CA7FC5"/>
    <w:rsid w:val="00CC3222"/>
    <w:rsid w:val="00CD6C4C"/>
    <w:rsid w:val="00D078D6"/>
    <w:rsid w:val="00D61456"/>
    <w:rsid w:val="00D760F3"/>
    <w:rsid w:val="00D778A9"/>
    <w:rsid w:val="00D83684"/>
    <w:rsid w:val="00D83E17"/>
    <w:rsid w:val="00DA5D15"/>
    <w:rsid w:val="00DF01C0"/>
    <w:rsid w:val="00E14001"/>
    <w:rsid w:val="00E2027E"/>
    <w:rsid w:val="00E47F77"/>
    <w:rsid w:val="00E61587"/>
    <w:rsid w:val="00E74264"/>
    <w:rsid w:val="00EC5168"/>
    <w:rsid w:val="00EE4CEE"/>
    <w:rsid w:val="00EE72FA"/>
    <w:rsid w:val="00F01BD9"/>
    <w:rsid w:val="00F041E0"/>
    <w:rsid w:val="00F13BFD"/>
    <w:rsid w:val="00F157D4"/>
    <w:rsid w:val="00F37CB7"/>
    <w:rsid w:val="00F67396"/>
    <w:rsid w:val="00FC1689"/>
    <w:rsid w:val="00FC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03AD-EA08-4535-8E1D-0B27B4B5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476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39</cp:revision>
  <cp:lastPrinted>2021-05-19T06:54:00Z</cp:lastPrinted>
  <dcterms:created xsi:type="dcterms:W3CDTF">2017-03-08T07:23:00Z</dcterms:created>
  <dcterms:modified xsi:type="dcterms:W3CDTF">2021-05-20T12:50:00Z</dcterms:modified>
</cp:coreProperties>
</file>