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7B" w:rsidRDefault="00EB297B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                                                                                </w:t>
      </w:r>
      <w:r w:rsidR="00B42C0F">
        <w:rPr>
          <w:rStyle w:val="FontStyle24"/>
          <w:sz w:val="32"/>
          <w:szCs w:val="32"/>
          <w:lang w:eastAsia="ro-RO"/>
        </w:rPr>
        <w:t xml:space="preserve">           </w:t>
      </w:r>
      <w:r>
        <w:rPr>
          <w:rStyle w:val="FontStyle24"/>
          <w:sz w:val="32"/>
          <w:szCs w:val="32"/>
          <w:lang w:eastAsia="ro-RO"/>
        </w:rPr>
        <w:t>NR.</w:t>
      </w:r>
      <w:r w:rsidR="00AF6ACA">
        <w:rPr>
          <w:rStyle w:val="FontStyle24"/>
          <w:sz w:val="32"/>
          <w:szCs w:val="32"/>
          <w:lang w:eastAsia="ro-RO"/>
        </w:rPr>
        <w:t>4/10.05.2021</w:t>
      </w:r>
    </w:p>
    <w:p w:rsidR="001B1531" w:rsidRDefault="000150F8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0150F8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A45E6C" w:rsidRPr="00267718" w:rsidRDefault="00A45E6C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EB297B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EA16BB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DRAGHICI ADRIANA EMILIA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211989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Consilier</w:t>
            </w:r>
            <w:r w:rsidR="00EA16BB">
              <w:rPr>
                <w:rStyle w:val="FontStyle22"/>
                <w:b/>
                <w:sz w:val="24"/>
                <w:szCs w:val="24"/>
                <w:lang w:eastAsia="ro-RO"/>
              </w:rPr>
              <w:t xml:space="preserve"> asistenta sociala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EA16BB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Radovanu, judetul Calarasi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EA16BB" w:rsidP="00AF6AC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9B7B9F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AF6ACA" w:rsidRDefault="004E54FE" w:rsidP="00F157D4">
      <w:r w:rsidRPr="00AF6ACA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211989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EA16BB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EA16BB">
            <w:pPr>
              <w:pStyle w:val="Style4"/>
              <w:widowControl/>
              <w:jc w:val="center"/>
            </w:pPr>
            <w:r>
              <w:t>2010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D3828" w:rsidP="00EA16BB">
            <w:pPr>
              <w:pStyle w:val="Style4"/>
              <w:widowControl/>
              <w:jc w:val="center"/>
            </w:pPr>
            <w:r>
              <w:t>2700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EA16BB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EA16BB">
            <w:pPr>
              <w:pStyle w:val="Style4"/>
              <w:widowControl/>
              <w:jc w:val="center"/>
            </w:pPr>
            <w:r>
              <w:t>Contract de intretinere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EA16BB">
            <w:pPr>
              <w:pStyle w:val="Style4"/>
              <w:widowControl/>
              <w:jc w:val="center"/>
            </w:pPr>
            <w:r>
              <w:t>Draghici Adriana Emilia si Guresoae Gabriel</w:t>
            </w:r>
          </w:p>
        </w:tc>
      </w:tr>
    </w:tbl>
    <w:p w:rsidR="00F157D4" w:rsidRPr="00AF6ACA" w:rsidRDefault="00F157D4" w:rsidP="00EA16BB">
      <w:pPr>
        <w:jc w:val="center"/>
        <w:rPr>
          <w:lang w:val="es-UY"/>
        </w:rPr>
      </w:pPr>
    </w:p>
    <w:p w:rsidR="004E54FE" w:rsidRPr="00AF6ACA" w:rsidRDefault="00F157D4" w:rsidP="00F157D4">
      <w:pPr>
        <w:jc w:val="both"/>
        <w:rPr>
          <w:lang w:val="es-UY"/>
        </w:rPr>
      </w:pPr>
      <w:r w:rsidRPr="00AF6ACA">
        <w:rPr>
          <w:lang w:val="es-UY"/>
        </w:rPr>
        <w:t xml:space="preserve">    </w:t>
      </w:r>
      <w:r w:rsidR="004E54FE" w:rsidRPr="00AF6ACA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AF6ACA" w:rsidRDefault="004E54FE" w:rsidP="00F157D4">
      <w:pPr>
        <w:jc w:val="both"/>
        <w:rPr>
          <w:lang w:val="es-UY"/>
        </w:rPr>
      </w:pPr>
      <w:r w:rsidRPr="00AF6ACA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211989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2010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100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Contract de intretinere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</w:pPr>
            <w:r>
              <w:t>Draghici Adriana Emilia si Guresoae Gabriel</w:t>
            </w:r>
          </w:p>
        </w:tc>
      </w:tr>
    </w:tbl>
    <w:p w:rsidR="009A522A" w:rsidRPr="00AF6ACA" w:rsidRDefault="00F157D4" w:rsidP="00F157D4">
      <w:pPr>
        <w:jc w:val="both"/>
        <w:rPr>
          <w:lang w:val="es-UY"/>
        </w:rPr>
      </w:pPr>
      <w:r w:rsidRPr="00AF6ACA">
        <w:rPr>
          <w:lang w:val="es-UY"/>
        </w:rPr>
        <w:t xml:space="preserve">   </w:t>
      </w:r>
    </w:p>
    <w:p w:rsidR="004E54FE" w:rsidRPr="00AF6ACA" w:rsidRDefault="00F157D4" w:rsidP="00F157D4">
      <w:pPr>
        <w:jc w:val="both"/>
        <w:rPr>
          <w:lang w:val="es-UY"/>
        </w:rPr>
      </w:pPr>
      <w:r w:rsidRPr="00AF6ACA">
        <w:rPr>
          <w:lang w:val="es-UY"/>
        </w:rPr>
        <w:t xml:space="preserve"> </w:t>
      </w:r>
      <w:r w:rsidR="004E54FE" w:rsidRPr="00AF6ACA">
        <w:rPr>
          <w:lang w:val="es-UY"/>
        </w:rPr>
        <w:t>* Categoriile indicate sunt: (1) apartament; (2) casă de locuit; (3) casă de vacanţă; (4) spaţii comerciale/de producţie.</w:t>
      </w:r>
    </w:p>
    <w:p w:rsidR="004E54FE" w:rsidRPr="00AF6ACA" w:rsidRDefault="004E54FE" w:rsidP="00176598">
      <w:pPr>
        <w:rPr>
          <w:lang w:val="es-UY"/>
        </w:rPr>
      </w:pPr>
      <w:r w:rsidRPr="00AF6ACA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Pr="00AF6ACA" w:rsidRDefault="00F157D4" w:rsidP="00F157D4">
      <w:pPr>
        <w:pStyle w:val="Style6"/>
        <w:widowControl/>
        <w:spacing w:line="240" w:lineRule="auto"/>
        <w:ind w:firstLine="0"/>
        <w:jc w:val="both"/>
        <w:rPr>
          <w:lang w:val="es-UY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</w:tblGrid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EA16BB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SKODA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F66349" w:rsidP="00176598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F66349" w:rsidP="00176598">
            <w:pPr>
              <w:pStyle w:val="Style4"/>
              <w:widowControl/>
              <w:jc w:val="center"/>
            </w:pPr>
            <w:r>
              <w:t>Dacia 1310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F66349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F66349" w:rsidP="00176598">
            <w:pPr>
              <w:pStyle w:val="Style4"/>
              <w:widowControl/>
              <w:jc w:val="center"/>
            </w:pPr>
            <w:r>
              <w:t>1990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F66349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</w:tr>
      <w:tr w:rsidR="008920CB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0CB" w:rsidRPr="00176598" w:rsidRDefault="008920CB" w:rsidP="001C7FCE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0CB" w:rsidRPr="00176598" w:rsidRDefault="008920CB" w:rsidP="001C7FCE">
            <w:pPr>
              <w:pStyle w:val="Style4"/>
              <w:widowControl/>
              <w:jc w:val="center"/>
            </w:pPr>
            <w:r>
              <w:t>Dacia 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0CB" w:rsidRPr="00176598" w:rsidRDefault="008920CB" w:rsidP="001C7FCE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0CB" w:rsidRPr="00176598" w:rsidRDefault="008920CB" w:rsidP="001C7FCE">
            <w:pPr>
              <w:pStyle w:val="Style4"/>
              <w:widowControl/>
              <w:jc w:val="center"/>
            </w:pPr>
            <w:r>
              <w:t>2005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0CB" w:rsidRPr="00176598" w:rsidRDefault="008920CB" w:rsidP="001C7FCE">
            <w:pPr>
              <w:pStyle w:val="Style4"/>
              <w:widowControl/>
              <w:jc w:val="center"/>
            </w:pPr>
            <w:r>
              <w:t>CUMPARARE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</w:tblGrid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EA16BB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EA16BB" w:rsidRPr="00176598" w:rsidTr="00EA16B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EA16BB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EA16BB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EA16BB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4"/>
              <w:widowControl/>
              <w:jc w:val="center"/>
            </w:pPr>
          </w:p>
        </w:tc>
      </w:tr>
      <w:tr w:rsidR="00EA16BB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EA16BB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4"/>
              <w:widowControl/>
              <w:jc w:val="center"/>
            </w:pPr>
          </w:p>
        </w:tc>
      </w:tr>
      <w:tr w:rsidR="00EA16BB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EA16BB" w:rsidP="00176598">
            <w:pPr>
              <w:pStyle w:val="Style4"/>
              <w:widowControl/>
            </w:pPr>
            <w:r>
              <w:t>Draghici Adriana Emilia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176598" w:rsidRDefault="00EA16BB" w:rsidP="00176598">
            <w:pPr>
              <w:pStyle w:val="Style4"/>
              <w:widowControl/>
            </w:pPr>
            <w:r>
              <w:t>UAT Radovanu, com. Radovanu, judetul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A416D" w:rsidP="00176598">
            <w:pPr>
              <w:pStyle w:val="Style4"/>
              <w:widowControl/>
              <w:jc w:val="center"/>
            </w:pPr>
            <w: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B297B" w:rsidP="00176598">
            <w:pPr>
              <w:pStyle w:val="Style4"/>
              <w:widowControl/>
              <w:jc w:val="center"/>
            </w:pPr>
            <w:r>
              <w:t>26729</w:t>
            </w:r>
            <w:r w:rsidR="00A45E6C">
              <w:t xml:space="preserve"> </w:t>
            </w:r>
            <w:r w:rsidR="009D3828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</w:pPr>
            <w:r>
              <w:t>Guresoae Gabriel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515" w:rsidRDefault="00A45E6C" w:rsidP="00480515">
            <w:pPr>
              <w:pStyle w:val="Style4"/>
              <w:widowControl/>
            </w:pPr>
            <w:r>
              <w:t>SC. SUPERCOM</w:t>
            </w:r>
          </w:p>
          <w:p w:rsidR="00C52F84" w:rsidRDefault="00EB297B" w:rsidP="00176598">
            <w:pPr>
              <w:pStyle w:val="Style4"/>
              <w:widowControl/>
              <w:jc w:val="center"/>
            </w:pPr>
            <w:r>
              <w:t>Spania</w:t>
            </w:r>
          </w:p>
          <w:p w:rsidR="00C52F84" w:rsidRPr="00176598" w:rsidRDefault="00C52F84" w:rsidP="00176598">
            <w:pPr>
              <w:pStyle w:val="Style4"/>
              <w:widowControl/>
              <w:jc w:val="center"/>
            </w:pPr>
            <w:r>
              <w:t xml:space="preserve"> Spania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515" w:rsidRDefault="00480515" w:rsidP="00C52F84">
            <w:pPr>
              <w:pStyle w:val="Style4"/>
              <w:widowControl/>
            </w:pPr>
            <w:r>
              <w:t>Contract de munca</w:t>
            </w:r>
          </w:p>
          <w:p w:rsidR="00C52F84" w:rsidRDefault="00C52F84" w:rsidP="00C52F84">
            <w:pPr>
              <w:pStyle w:val="Style4"/>
              <w:widowControl/>
            </w:pPr>
            <w:r>
              <w:t>Contract de munca perioada determinata</w:t>
            </w:r>
          </w:p>
          <w:p w:rsidR="00EB297B" w:rsidRPr="00176598" w:rsidRDefault="00EB297B" w:rsidP="00C52F84">
            <w:pPr>
              <w:pStyle w:val="Style4"/>
              <w:widowControl/>
            </w:pPr>
            <w:r>
              <w:t>Indemnizatie de somaj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EB297B" w:rsidP="00480515">
            <w:pPr>
              <w:pStyle w:val="Style4"/>
              <w:widowControl/>
            </w:pPr>
            <w:r>
              <w:t>72</w:t>
            </w:r>
            <w:r w:rsidR="008920CB">
              <w:t>00</w:t>
            </w:r>
            <w:r w:rsidR="00C52F84">
              <w:t xml:space="preserve"> LEI</w:t>
            </w:r>
          </w:p>
          <w:p w:rsidR="00C52F84" w:rsidRDefault="00EB297B" w:rsidP="008920CB">
            <w:pPr>
              <w:pStyle w:val="Style4"/>
              <w:widowControl/>
            </w:pPr>
            <w:r>
              <w:t>14500</w:t>
            </w:r>
            <w:r w:rsidR="00C52F84">
              <w:t xml:space="preserve"> EURO</w:t>
            </w:r>
          </w:p>
          <w:p w:rsidR="00EB297B" w:rsidRPr="00176598" w:rsidRDefault="00EB297B" w:rsidP="008920CB">
            <w:pPr>
              <w:pStyle w:val="Style4"/>
              <w:widowControl/>
            </w:pPr>
            <w:r>
              <w:t>2200 EURO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56447" w:rsidRPr="00176598" w:rsidRDefault="00856447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56447" w:rsidRPr="00176598" w:rsidRDefault="00856447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56447" w:rsidRPr="00176598" w:rsidRDefault="00856447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56447" w:rsidRPr="00176598" w:rsidRDefault="00856447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56447" w:rsidRPr="00176598" w:rsidRDefault="00856447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56447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176598" w:rsidRDefault="00856447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176598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56447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176598" w:rsidRDefault="00856447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176598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</w:pPr>
            <w:r>
              <w:t>Guresoae Amalia Gabriela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C52F84" w:rsidRDefault="00C52F84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C52F84"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C52F84" w:rsidRDefault="00C52F84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C52F84"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B42C0F" w:rsidP="00176598">
            <w:pPr>
              <w:pStyle w:val="Style4"/>
              <w:widowControl/>
              <w:jc w:val="center"/>
            </w:pPr>
            <w:r>
              <w:t xml:space="preserve">2017 </w:t>
            </w:r>
            <w:r w:rsidR="009D3828">
              <w:t>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AF6ACA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451" w:rsidRDefault="00D82451">
      <w:r>
        <w:separator/>
      </w:r>
    </w:p>
  </w:endnote>
  <w:endnote w:type="continuationSeparator" w:id="0">
    <w:p w:rsidR="00D82451" w:rsidRDefault="00D8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E6C" w:rsidRDefault="000150F8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5E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5E6C" w:rsidRDefault="00A45E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E6C" w:rsidRPr="00F157D4" w:rsidRDefault="000150F8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A45E6C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D82451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A45E6C" w:rsidRPr="00521BF7" w:rsidRDefault="00A45E6C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451" w:rsidRDefault="00D82451">
      <w:r>
        <w:separator/>
      </w:r>
    </w:p>
  </w:footnote>
  <w:footnote w:type="continuationSeparator" w:id="0">
    <w:p w:rsidR="00D82451" w:rsidRDefault="00D824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150F8"/>
    <w:rsid w:val="00032334"/>
    <w:rsid w:val="00043A2B"/>
    <w:rsid w:val="000529AA"/>
    <w:rsid w:val="0005361C"/>
    <w:rsid w:val="00054D43"/>
    <w:rsid w:val="0008161D"/>
    <w:rsid w:val="000943D2"/>
    <w:rsid w:val="000B6AF7"/>
    <w:rsid w:val="000B6C98"/>
    <w:rsid w:val="000B7945"/>
    <w:rsid w:val="000C3EA5"/>
    <w:rsid w:val="000D59D1"/>
    <w:rsid w:val="00113DB8"/>
    <w:rsid w:val="00176598"/>
    <w:rsid w:val="001B1531"/>
    <w:rsid w:val="001F3DA6"/>
    <w:rsid w:val="00200140"/>
    <w:rsid w:val="00211989"/>
    <w:rsid w:val="00221962"/>
    <w:rsid w:val="00234054"/>
    <w:rsid w:val="00260EA8"/>
    <w:rsid w:val="00275A7A"/>
    <w:rsid w:val="002C78B4"/>
    <w:rsid w:val="002D23D9"/>
    <w:rsid w:val="003134E1"/>
    <w:rsid w:val="003572E5"/>
    <w:rsid w:val="003625B7"/>
    <w:rsid w:val="0037034E"/>
    <w:rsid w:val="00373ADE"/>
    <w:rsid w:val="00386AC6"/>
    <w:rsid w:val="00390164"/>
    <w:rsid w:val="003D0A35"/>
    <w:rsid w:val="003F3FAA"/>
    <w:rsid w:val="00413166"/>
    <w:rsid w:val="00424085"/>
    <w:rsid w:val="00440F46"/>
    <w:rsid w:val="00452679"/>
    <w:rsid w:val="00460CCF"/>
    <w:rsid w:val="004718A9"/>
    <w:rsid w:val="00474964"/>
    <w:rsid w:val="00480515"/>
    <w:rsid w:val="004A788D"/>
    <w:rsid w:val="004E54FE"/>
    <w:rsid w:val="0052044E"/>
    <w:rsid w:val="00521BF7"/>
    <w:rsid w:val="00525F3A"/>
    <w:rsid w:val="005525F6"/>
    <w:rsid w:val="005701AB"/>
    <w:rsid w:val="00570419"/>
    <w:rsid w:val="00583C62"/>
    <w:rsid w:val="005920C1"/>
    <w:rsid w:val="0059373F"/>
    <w:rsid w:val="00616580"/>
    <w:rsid w:val="0064244E"/>
    <w:rsid w:val="00663DAC"/>
    <w:rsid w:val="00663DAD"/>
    <w:rsid w:val="006C6362"/>
    <w:rsid w:val="006F3080"/>
    <w:rsid w:val="00704919"/>
    <w:rsid w:val="007076EE"/>
    <w:rsid w:val="00732A6A"/>
    <w:rsid w:val="00743C67"/>
    <w:rsid w:val="00751021"/>
    <w:rsid w:val="00756D01"/>
    <w:rsid w:val="007B582A"/>
    <w:rsid w:val="007C2D1E"/>
    <w:rsid w:val="007F1030"/>
    <w:rsid w:val="007F316B"/>
    <w:rsid w:val="00805497"/>
    <w:rsid w:val="00832AAC"/>
    <w:rsid w:val="008367BE"/>
    <w:rsid w:val="0085607F"/>
    <w:rsid w:val="00856447"/>
    <w:rsid w:val="008739B9"/>
    <w:rsid w:val="008920CB"/>
    <w:rsid w:val="008B1A90"/>
    <w:rsid w:val="008C7BBB"/>
    <w:rsid w:val="0090057B"/>
    <w:rsid w:val="0092767C"/>
    <w:rsid w:val="009312D3"/>
    <w:rsid w:val="00941105"/>
    <w:rsid w:val="00956B55"/>
    <w:rsid w:val="009923B4"/>
    <w:rsid w:val="009A1691"/>
    <w:rsid w:val="009A522A"/>
    <w:rsid w:val="009B5625"/>
    <w:rsid w:val="009B7B9F"/>
    <w:rsid w:val="009D3828"/>
    <w:rsid w:val="009D7EEE"/>
    <w:rsid w:val="009E65E1"/>
    <w:rsid w:val="00A406A3"/>
    <w:rsid w:val="00A45E6C"/>
    <w:rsid w:val="00AB00D8"/>
    <w:rsid w:val="00AB0568"/>
    <w:rsid w:val="00AD473B"/>
    <w:rsid w:val="00AD5B98"/>
    <w:rsid w:val="00AF6ACA"/>
    <w:rsid w:val="00B1022D"/>
    <w:rsid w:val="00B15D21"/>
    <w:rsid w:val="00B42C0F"/>
    <w:rsid w:val="00B71A47"/>
    <w:rsid w:val="00BC28FC"/>
    <w:rsid w:val="00BE0DCC"/>
    <w:rsid w:val="00C52F84"/>
    <w:rsid w:val="00C65592"/>
    <w:rsid w:val="00C73F29"/>
    <w:rsid w:val="00C852F8"/>
    <w:rsid w:val="00C87A62"/>
    <w:rsid w:val="00CA416D"/>
    <w:rsid w:val="00CA7FC5"/>
    <w:rsid w:val="00CC3222"/>
    <w:rsid w:val="00CD6C4C"/>
    <w:rsid w:val="00CF06AB"/>
    <w:rsid w:val="00D078D6"/>
    <w:rsid w:val="00D24FB4"/>
    <w:rsid w:val="00D41354"/>
    <w:rsid w:val="00D760F3"/>
    <w:rsid w:val="00D82451"/>
    <w:rsid w:val="00D83684"/>
    <w:rsid w:val="00E20B3E"/>
    <w:rsid w:val="00E47F77"/>
    <w:rsid w:val="00E61587"/>
    <w:rsid w:val="00EA16BB"/>
    <w:rsid w:val="00EA6F48"/>
    <w:rsid w:val="00EB297B"/>
    <w:rsid w:val="00EE2981"/>
    <w:rsid w:val="00EE4CEE"/>
    <w:rsid w:val="00EE72FA"/>
    <w:rsid w:val="00F01BD9"/>
    <w:rsid w:val="00F041E0"/>
    <w:rsid w:val="00F13BFD"/>
    <w:rsid w:val="00F157D4"/>
    <w:rsid w:val="00F66349"/>
    <w:rsid w:val="00FC1689"/>
    <w:rsid w:val="00FF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1B98-799B-44DA-8293-5F05089D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127</TotalTime>
  <Pages>1</Pages>
  <Words>1109</Words>
  <Characters>6324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19</cp:revision>
  <cp:lastPrinted>2021-03-17T12:18:00Z</cp:lastPrinted>
  <dcterms:created xsi:type="dcterms:W3CDTF">2017-03-08T07:23:00Z</dcterms:created>
  <dcterms:modified xsi:type="dcterms:W3CDTF">2021-05-20T12:52:00Z</dcterms:modified>
</cp:coreProperties>
</file>