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A71" w:rsidRDefault="00B50C36" w:rsidP="00211A71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>NR. 21/06.06</w:t>
      </w:r>
      <w:r w:rsidR="00CF6163">
        <w:rPr>
          <w:rStyle w:val="FontStyle24"/>
          <w:sz w:val="32"/>
          <w:szCs w:val="32"/>
          <w:lang w:eastAsia="ro-RO"/>
        </w:rPr>
        <w:t>.2019</w:t>
      </w:r>
    </w:p>
    <w:p w:rsidR="001B1531" w:rsidRDefault="008C0DF4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8C0DF4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F51CF5" w:rsidRPr="00267718" w:rsidRDefault="00F51CF5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F157D4" w:rsidRPr="00474964" w:rsidRDefault="00F157D4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</w:p>
    <w:p w:rsidR="001B1531" w:rsidRPr="00704919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16"/>
          <w:szCs w:val="16"/>
          <w:lang w:eastAsia="ro-RO"/>
        </w:rPr>
      </w:pPr>
    </w:p>
    <w:p w:rsidR="001B1531" w:rsidRPr="00176598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tbl>
      <w:tblPr>
        <w:tblW w:w="11198" w:type="dxa"/>
        <w:tblLayout w:type="fixed"/>
        <w:tblLook w:val="01E0"/>
      </w:tblPr>
      <w:tblGrid>
        <w:gridCol w:w="561"/>
        <w:gridCol w:w="257"/>
        <w:gridCol w:w="285"/>
        <w:gridCol w:w="2445"/>
        <w:gridCol w:w="101"/>
        <w:gridCol w:w="983"/>
        <w:gridCol w:w="423"/>
        <w:gridCol w:w="4291"/>
        <w:gridCol w:w="1465"/>
        <w:gridCol w:w="387"/>
      </w:tblGrid>
      <w:tr w:rsidR="00B15D21" w:rsidRPr="00176598" w:rsidTr="002F6433">
        <w:trPr>
          <w:trHeight w:val="335"/>
        </w:trPr>
        <w:tc>
          <w:tcPr>
            <w:tcW w:w="3548" w:type="dxa"/>
            <w:gridSpan w:val="4"/>
            <w:vAlign w:val="bottom"/>
          </w:tcPr>
          <w:p w:rsidR="00B15D21" w:rsidRPr="00176598" w:rsidRDefault="00B15D21" w:rsidP="00F51CF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98" w:type="dxa"/>
            <w:gridSpan w:val="4"/>
            <w:vAlign w:val="bottom"/>
          </w:tcPr>
          <w:p w:rsidR="00B15D21" w:rsidRPr="00176598" w:rsidRDefault="006C5830" w:rsidP="00F51CF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BALAN DOREL</w:t>
            </w:r>
          </w:p>
        </w:tc>
        <w:tc>
          <w:tcPr>
            <w:tcW w:w="1851" w:type="dxa"/>
            <w:gridSpan w:val="2"/>
            <w:shd w:val="clear" w:color="auto" w:fill="auto"/>
            <w:vAlign w:val="bottom"/>
          </w:tcPr>
          <w:p w:rsidR="00B15D21" w:rsidRPr="00176598" w:rsidRDefault="00B15D21" w:rsidP="00F51CF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2F6433">
        <w:trPr>
          <w:trHeight w:val="353"/>
        </w:trPr>
        <w:tc>
          <w:tcPr>
            <w:tcW w:w="561" w:type="dxa"/>
            <w:vAlign w:val="bottom"/>
          </w:tcPr>
          <w:p w:rsidR="00D078D6" w:rsidRPr="00176598" w:rsidRDefault="00D078D6" w:rsidP="00F51CF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71" w:type="dxa"/>
            <w:gridSpan w:val="5"/>
            <w:vAlign w:val="bottom"/>
          </w:tcPr>
          <w:p w:rsidR="00D078D6" w:rsidRPr="00176598" w:rsidRDefault="00AA4053" w:rsidP="00F51CF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4E66AA">
              <w:rPr>
                <w:rStyle w:val="FontStyle22"/>
                <w:b/>
                <w:sz w:val="24"/>
                <w:szCs w:val="24"/>
                <w:lang w:eastAsia="ro-RO"/>
              </w:rPr>
              <w:t>POLITIST LOCAL</w:t>
            </w:r>
          </w:p>
        </w:tc>
        <w:tc>
          <w:tcPr>
            <w:tcW w:w="423" w:type="dxa"/>
            <w:vAlign w:val="bottom"/>
          </w:tcPr>
          <w:p w:rsidR="00D078D6" w:rsidRPr="00176598" w:rsidRDefault="00D078D6" w:rsidP="00F51CF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56" w:type="dxa"/>
            <w:gridSpan w:val="2"/>
            <w:vAlign w:val="bottom"/>
          </w:tcPr>
          <w:p w:rsidR="00D078D6" w:rsidRPr="00176598" w:rsidRDefault="00AA4053" w:rsidP="00F51CF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7" w:type="dxa"/>
            <w:vAlign w:val="bottom"/>
          </w:tcPr>
          <w:p w:rsidR="00D078D6" w:rsidRPr="00176598" w:rsidRDefault="00D078D6" w:rsidP="00F51CF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2F6433">
        <w:trPr>
          <w:trHeight w:val="504"/>
        </w:trPr>
        <w:tc>
          <w:tcPr>
            <w:tcW w:w="818" w:type="dxa"/>
            <w:gridSpan w:val="2"/>
            <w:vAlign w:val="bottom"/>
          </w:tcPr>
          <w:p w:rsidR="00D078D6" w:rsidRPr="00176598" w:rsidRDefault="00D078D6" w:rsidP="00F51CF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5" w:type="dxa"/>
            <w:vAlign w:val="bottom"/>
          </w:tcPr>
          <w:p w:rsidR="00D078D6" w:rsidRPr="00176598" w:rsidRDefault="00D078D6" w:rsidP="00F51CF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46" w:type="dxa"/>
            <w:gridSpan w:val="2"/>
            <w:vAlign w:val="bottom"/>
          </w:tcPr>
          <w:p w:rsidR="00D078D6" w:rsidRPr="00176598" w:rsidRDefault="00D078D6" w:rsidP="006940D2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5" w:type="dxa"/>
            <w:gridSpan w:val="2"/>
            <w:vAlign w:val="bottom"/>
          </w:tcPr>
          <w:p w:rsidR="00D078D6" w:rsidRPr="00176598" w:rsidRDefault="00D078D6" w:rsidP="00F51CF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43" w:type="dxa"/>
            <w:gridSpan w:val="3"/>
            <w:vAlign w:val="bottom"/>
          </w:tcPr>
          <w:p w:rsidR="00D078D6" w:rsidRPr="00176598" w:rsidRDefault="00AA4053" w:rsidP="00211A71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Comuna Radovanu,</w:t>
            </w:r>
            <w:r w:rsidR="006940D2">
              <w:rPr>
                <w:rStyle w:val="FontStyle22"/>
                <w:b/>
                <w:sz w:val="24"/>
                <w:szCs w:val="24"/>
                <w:lang w:eastAsia="ro-RO"/>
              </w:rPr>
              <w:t xml:space="preserve">  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judetul Calarasi</w:t>
            </w:r>
          </w:p>
        </w:tc>
      </w:tr>
      <w:tr w:rsidR="00D078D6" w:rsidRPr="00176598" w:rsidTr="002F6433">
        <w:trPr>
          <w:trHeight w:val="456"/>
        </w:trPr>
        <w:tc>
          <w:tcPr>
            <w:tcW w:w="10811" w:type="dxa"/>
            <w:gridSpan w:val="9"/>
          </w:tcPr>
          <w:p w:rsidR="00D078D6" w:rsidRPr="00176598" w:rsidRDefault="00D078D6" w:rsidP="00F51CF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7" w:type="dxa"/>
            <w:vAlign w:val="bottom"/>
          </w:tcPr>
          <w:p w:rsidR="00D078D6" w:rsidRPr="00176598" w:rsidRDefault="00D078D6" w:rsidP="00F51CF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176598" w:rsidRDefault="001B1531" w:rsidP="00F51CF5">
      <w:pPr>
        <w:pStyle w:val="Style3"/>
        <w:widowControl/>
        <w:tabs>
          <w:tab w:val="left" w:leader="dot" w:pos="0"/>
          <w:tab w:val="left" w:leader="dot" w:pos="9648"/>
        </w:tabs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176598" w:rsidRDefault="004E54FE" w:rsidP="00F157D4">
      <w:pPr>
        <w:rPr>
          <w:lang w:val="en-US"/>
        </w:rPr>
      </w:pPr>
      <w:r w:rsidRPr="00176598">
        <w:rPr>
          <w:lang w:val="en-US"/>
        </w:rPr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C5830" w:rsidRDefault="001B1531" w:rsidP="004D4F2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C5830" w:rsidRDefault="006C5830" w:rsidP="004D4F2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C5830" w:rsidRDefault="006C5830" w:rsidP="004D4F2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2000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C5830" w:rsidRDefault="00BC139A" w:rsidP="004D4F2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  <w:r w:rsidR="006C5830" w:rsidRPr="006C5830">
              <w:rPr>
                <w:sz w:val="20"/>
                <w:szCs w:val="20"/>
              </w:rPr>
              <w:t>7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C5830" w:rsidRDefault="006C5830" w:rsidP="004D4F2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½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C5830" w:rsidRDefault="006C5830" w:rsidP="004D4F2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C5830" w:rsidRDefault="006C5830" w:rsidP="004D4F2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BALAN DOREL SI BALAN SANDICA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C5830" w:rsidRDefault="001B1531" w:rsidP="00AA405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2000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0,40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C5830" w:rsidRDefault="006C5830" w:rsidP="00AA405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½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C5830" w:rsidRDefault="006C5830" w:rsidP="00AA405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BALAN DOREL SI BALAN SANDICA</w:t>
            </w:r>
          </w:p>
        </w:tc>
      </w:tr>
      <w:tr w:rsidR="006C5830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6C5830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2000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0,44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½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6A3C69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BALAN DOREL SI BALAN SANDICA</w:t>
            </w:r>
          </w:p>
        </w:tc>
      </w:tr>
      <w:tr w:rsidR="006C5830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AA405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6C5830">
            <w:pPr>
              <w:pStyle w:val="Style4"/>
              <w:widowControl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 xml:space="preserve">             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2000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0,19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½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6A3C69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BALAN DOREL SI BALAN SANDICA</w:t>
            </w:r>
          </w:p>
        </w:tc>
      </w:tr>
      <w:tr w:rsidR="006C5830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AA405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2010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1,00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½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6A3C69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BALAN DOREL SI BALAN SANDICA</w:t>
            </w:r>
          </w:p>
        </w:tc>
      </w:tr>
      <w:tr w:rsidR="006C5830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AA405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2010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0,78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½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6A3C69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BALAN DOREL SI BALAN SANDICA</w:t>
            </w:r>
          </w:p>
        </w:tc>
      </w:tr>
      <w:tr w:rsidR="006C5830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AA405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2010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0,19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AA405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BALAN DOREL SI BALAN SANDICA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 </w:t>
      </w:r>
      <w:r w:rsidR="004E54FE" w:rsidRPr="00176598">
        <w:rPr>
          <w:lang w:val="en-US"/>
        </w:rPr>
        <w:t>* Categoriile indicate sunt: (1) agricol; (2) forestier; (3) intravilan; (4) luciu de apă; (5) alte categorii de terenuri extravilane, dacă se află în circuitul civil.</w:t>
      </w:r>
    </w:p>
    <w:p w:rsidR="004E54FE" w:rsidRPr="00176598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E66AA" w:rsidP="00F67396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E66AA" w:rsidP="00F67396">
            <w:pPr>
              <w:pStyle w:val="Style4"/>
              <w:widowControl/>
              <w:jc w:val="center"/>
            </w:pPr>
            <w:r>
              <w:t>20</w:t>
            </w:r>
            <w:r w:rsidR="006C5830">
              <w:t>10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E66AA" w:rsidP="006C5830">
            <w:pPr>
              <w:pStyle w:val="Style4"/>
              <w:widowControl/>
              <w:jc w:val="center"/>
            </w:pPr>
            <w:r>
              <w:t>1</w:t>
            </w:r>
            <w:r w:rsidR="006C5830">
              <w:t>82</w:t>
            </w:r>
            <w:r w:rsidR="00170ED3">
              <w:t xml:space="preserve">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170ED3" w:rsidP="00F67396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6C5830" w:rsidRDefault="006C5830" w:rsidP="006C583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CUMPARARE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E66AA" w:rsidP="006C5830">
            <w:pPr>
              <w:pStyle w:val="Style4"/>
              <w:widowControl/>
              <w:jc w:val="center"/>
            </w:pPr>
            <w:r>
              <w:t>Balan</w:t>
            </w:r>
            <w:r w:rsidR="006C5830">
              <w:t xml:space="preserve"> Dorel si Balan Sandica</w:t>
            </w:r>
          </w:p>
        </w:tc>
      </w:tr>
      <w:tr w:rsidR="006C5830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176598" w:rsidRDefault="006C5830" w:rsidP="006A3C69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176598" w:rsidRDefault="006C5830" w:rsidP="006A3C69">
            <w:pPr>
              <w:pStyle w:val="Style4"/>
              <w:widowControl/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176598" w:rsidRDefault="006C5830" w:rsidP="006A3C69">
            <w:pPr>
              <w:pStyle w:val="Style4"/>
              <w:widowControl/>
              <w:jc w:val="center"/>
            </w:pPr>
            <w:r>
              <w:t>2006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176598" w:rsidRDefault="006C5830" w:rsidP="006A3C69">
            <w:pPr>
              <w:pStyle w:val="Style4"/>
              <w:widowControl/>
              <w:jc w:val="center"/>
            </w:pPr>
            <w:r>
              <w:t>90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176598" w:rsidRDefault="006C5830" w:rsidP="006A3C69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6A3C69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CUMPARARE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176598" w:rsidRDefault="006C5830" w:rsidP="006A3C69">
            <w:pPr>
              <w:pStyle w:val="Style4"/>
              <w:widowControl/>
              <w:jc w:val="center"/>
            </w:pPr>
            <w:r>
              <w:t>Balan Dorel si Balan Sandica</w:t>
            </w:r>
          </w:p>
        </w:tc>
      </w:tr>
      <w:tr w:rsidR="006C5830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176598" w:rsidRDefault="006C5830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176598" w:rsidRDefault="006C5830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176598" w:rsidRDefault="006C5830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176598" w:rsidRDefault="006C5830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176598" w:rsidRDefault="006C5830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176598" w:rsidRDefault="006C5830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176598" w:rsidRDefault="006C5830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C5830" w:rsidRPr="00176598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830" w:rsidRPr="00176598" w:rsidRDefault="006C5830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176598" w:rsidRDefault="006C5830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176598" w:rsidRDefault="006C5830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176598" w:rsidRDefault="006C5830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176598" w:rsidRDefault="006C5830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176598" w:rsidRDefault="006C5830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176598" w:rsidRDefault="006C5830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FA3641" w:rsidP="00F67396">
            <w:pPr>
              <w:pStyle w:val="Style4"/>
              <w:widowControl/>
              <w:jc w:val="center"/>
            </w:pPr>
            <w:r>
              <w:t>OPEL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A3641">
            <w:pPr>
              <w:pStyle w:val="Style4"/>
              <w:widowControl/>
              <w:jc w:val="center"/>
            </w:pPr>
            <w:r>
              <w:t>20</w:t>
            </w:r>
            <w:r w:rsidR="00170ED3">
              <w:t>0</w:t>
            </w:r>
            <w:r w:rsidR="00FA3641">
              <w:t>2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AA4053" w:rsidRDefault="00AA4053" w:rsidP="00F67396">
            <w:pPr>
              <w:pStyle w:val="Style4"/>
              <w:widowControl/>
              <w:jc w:val="center"/>
            </w:pPr>
          </w:p>
          <w:p w:rsidR="00BC139A" w:rsidRPr="00176598" w:rsidRDefault="00BC139A" w:rsidP="00F67396">
            <w:pPr>
              <w:pStyle w:val="Style4"/>
              <w:widowControl/>
              <w:jc w:val="center"/>
            </w:pP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BC139A" w:rsidP="00170ED3">
            <w:pPr>
              <w:pStyle w:val="Style4"/>
              <w:widowControl/>
              <w:jc w:val="center"/>
            </w:pPr>
            <w:r>
              <w:t xml:space="preserve">AUTOTURISM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BC139A" w:rsidP="00170ED3">
            <w:pPr>
              <w:pStyle w:val="Style4"/>
              <w:widowControl/>
              <w:jc w:val="center"/>
            </w:pPr>
            <w:r>
              <w:t>WV PASAT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BC139A" w:rsidP="00170ED3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BC139A" w:rsidP="00170ED3">
            <w:pPr>
              <w:pStyle w:val="Style4"/>
              <w:widowControl/>
              <w:jc w:val="center"/>
            </w:pPr>
            <w:r>
              <w:t>2002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BC139A" w:rsidP="00170ED3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FA3641" w:rsidP="00F67396">
            <w:pPr>
              <w:pStyle w:val="Style4"/>
              <w:widowControl/>
              <w:jc w:val="center"/>
            </w:pPr>
            <w:r>
              <w:t>TRACTOR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FA3641" w:rsidP="00F67396">
            <w:pPr>
              <w:pStyle w:val="Style4"/>
              <w:widowControl/>
              <w:jc w:val="center"/>
            </w:pPr>
            <w:r>
              <w:t>ZETOR</w:t>
            </w:r>
            <w:r w:rsidR="00BC139A">
              <w:t xml:space="preserve"> MAJOR 80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FA3641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FA3641" w:rsidP="00F67396">
            <w:pPr>
              <w:pStyle w:val="Style4"/>
              <w:widowControl/>
              <w:jc w:val="center"/>
            </w:pPr>
            <w:r>
              <w:t>2013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FA3641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BC139A" w:rsidRPr="00176598" w:rsidTr="00711B35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786A83">
            <w:pPr>
              <w:pStyle w:val="Style4"/>
              <w:widowControl/>
              <w:jc w:val="center"/>
            </w:pPr>
            <w:r>
              <w:t>TRACTOR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BC139A">
            <w:pPr>
              <w:pStyle w:val="Style4"/>
              <w:widowControl/>
            </w:pPr>
            <w:r>
              <w:t xml:space="preserve">    FIAT 415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786A83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786A83">
            <w:pPr>
              <w:pStyle w:val="Style4"/>
              <w:widowControl/>
              <w:jc w:val="center"/>
            </w:pPr>
            <w:r>
              <w:t>1980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786A83">
            <w:pPr>
              <w:pStyle w:val="Style4"/>
              <w:widowControl/>
              <w:jc w:val="center"/>
            </w:pPr>
            <w:r>
              <w:t>SCHIMB CU U 650</w:t>
            </w:r>
          </w:p>
        </w:tc>
        <w:tc>
          <w:tcPr>
            <w:tcW w:w="1820" w:type="dxa"/>
            <w:vAlign w:val="center"/>
          </w:tcPr>
          <w:p w:rsidR="00BC139A" w:rsidRPr="00176598" w:rsidRDefault="00BC139A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BC139A" w:rsidRPr="00176598" w:rsidRDefault="00BC139A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BC139A" w:rsidRPr="00176598" w:rsidTr="00F6739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F67396">
            <w:pPr>
              <w:pStyle w:val="Style4"/>
              <w:widowControl/>
              <w:jc w:val="center"/>
            </w:pPr>
            <w:r>
              <w:t>AUTOUTILITARA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BC139A">
            <w:pPr>
              <w:pStyle w:val="Style4"/>
              <w:widowControl/>
            </w:pPr>
            <w:r>
              <w:t>IVECO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F67396">
            <w:pPr>
              <w:pStyle w:val="Style4"/>
              <w:widowControl/>
              <w:jc w:val="center"/>
            </w:pPr>
            <w:r>
              <w:t>2003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BC139A" w:rsidRPr="00176598" w:rsidRDefault="00BC139A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BC139A" w:rsidRPr="00176598" w:rsidRDefault="00BC139A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BC139A" w:rsidRPr="00176598" w:rsidTr="00F6739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39A" w:rsidRPr="00176598" w:rsidRDefault="00BC139A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BC139A" w:rsidRPr="00176598" w:rsidRDefault="00BC139A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BC139A" w:rsidRPr="00176598" w:rsidRDefault="00BC139A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0B056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0B056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0B056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0B056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0B056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0B0566" w:rsidP="00E14001">
            <w:pPr>
              <w:pStyle w:val="Style4"/>
              <w:widowControl/>
            </w:pPr>
            <w:r>
              <w:t>BALAN</w:t>
            </w:r>
            <w:r w:rsidR="0048061A">
              <w:t xml:space="preserve"> D</w:t>
            </w:r>
            <w:r>
              <w:t>OREL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1A" w:rsidRPr="006B2EA5" w:rsidRDefault="006B2EA5" w:rsidP="00176598">
            <w:pPr>
              <w:pStyle w:val="Style4"/>
              <w:widowControl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UAT RADOVANU, COM. RADOVANU, JUD.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1A" w:rsidRPr="006B2EA5" w:rsidRDefault="006B2EA5" w:rsidP="0048061A">
            <w:pPr>
              <w:pStyle w:val="Style4"/>
              <w:widowControl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CONTRACT DE MUNCA PERIOADA NEDETERMINAT</w:t>
            </w:r>
            <w:r w:rsidR="000B0566">
              <w:rPr>
                <w:sz w:val="20"/>
                <w:szCs w:val="20"/>
              </w:rPr>
              <w:t>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1A" w:rsidRPr="00176598" w:rsidRDefault="00CF6163" w:rsidP="00BC139A">
            <w:pPr>
              <w:pStyle w:val="Style4"/>
              <w:widowControl/>
              <w:jc w:val="center"/>
            </w:pPr>
            <w:r>
              <w:t>25650</w:t>
            </w:r>
            <w:r w:rsidR="000B0566">
              <w:t xml:space="preserve"> LEI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0B0566" w:rsidP="00E14001">
            <w:pPr>
              <w:pStyle w:val="Style4"/>
              <w:widowControl/>
            </w:pPr>
            <w:r>
              <w:t>BALAN SANDICA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0B0566" w:rsidP="00170ED3">
            <w:pPr>
              <w:pStyle w:val="Style4"/>
              <w:widowControl/>
              <w:jc w:val="center"/>
            </w:pPr>
            <w:r>
              <w:t>D.G.A.S.P.C.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0B0566" w:rsidP="00170ED3">
            <w:pPr>
              <w:pStyle w:val="Style4"/>
              <w:widowControl/>
              <w:jc w:val="center"/>
            </w:pPr>
            <w:r w:rsidRPr="006B2EA5">
              <w:rPr>
                <w:sz w:val="20"/>
                <w:szCs w:val="20"/>
              </w:rPr>
              <w:t>CONTRACT DE MUNCA PERIOADA NEDETERMINAT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BC139A" w:rsidP="00E14001">
            <w:pPr>
              <w:pStyle w:val="Style4"/>
              <w:widowControl/>
            </w:pPr>
            <w:r>
              <w:t xml:space="preserve">   34200</w:t>
            </w:r>
            <w:r w:rsidR="000B0566">
              <w:t xml:space="preserve"> LEI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0023F" w:rsidP="008A15C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0023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0023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0023F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BC139A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786A83">
            <w:pPr>
              <w:pStyle w:val="Style4"/>
              <w:widowControl/>
              <w:jc w:val="center"/>
            </w:pPr>
            <w:r>
              <w:t>BALAN SANDICA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786A83">
            <w:pPr>
              <w:pStyle w:val="Style4"/>
              <w:widowControl/>
              <w:jc w:val="center"/>
            </w:pPr>
            <w:r>
              <w:t>PFA BALAN SANDICA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786A83">
            <w:pPr>
              <w:pStyle w:val="Style4"/>
              <w:widowControl/>
              <w:jc w:val="center"/>
            </w:pPr>
            <w:r>
              <w:t>CULTURI AGRICOLE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786A83">
            <w:pPr>
              <w:pStyle w:val="Style4"/>
              <w:widowControl/>
              <w:jc w:val="center"/>
            </w:pPr>
            <w:r>
              <w:t>15.824 LEI</w:t>
            </w:r>
          </w:p>
        </w:tc>
      </w:tr>
      <w:tr w:rsidR="00BC139A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  <w:jc w:val="center"/>
            </w:pPr>
          </w:p>
        </w:tc>
      </w:tr>
      <w:tr w:rsidR="00BC139A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8A15C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</w:tr>
      <w:tr w:rsidR="00BC139A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BC139A" w:rsidRPr="00176598" w:rsidRDefault="00BC139A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BC139A" w:rsidRPr="00176598" w:rsidRDefault="00BC139A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BC139A" w:rsidRPr="00176598" w:rsidRDefault="00BC139A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BC139A" w:rsidRPr="00176598" w:rsidRDefault="00BC139A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BC139A" w:rsidRPr="00176598" w:rsidRDefault="00BC139A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BC139A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139A" w:rsidRPr="00176598" w:rsidRDefault="00BC139A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BC139A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  <w:jc w:val="center"/>
            </w:pPr>
          </w:p>
        </w:tc>
      </w:tr>
      <w:tr w:rsidR="00BC139A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BC139A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  <w:jc w:val="center"/>
            </w:pPr>
          </w:p>
        </w:tc>
      </w:tr>
      <w:tr w:rsidR="00BC139A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BC139A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  <w:jc w:val="center"/>
            </w:pPr>
          </w:p>
        </w:tc>
      </w:tr>
      <w:tr w:rsidR="00BC139A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BC139A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139A" w:rsidRPr="00176598" w:rsidRDefault="00BC139A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BC139A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  <w:jc w:val="center"/>
            </w:pPr>
          </w:p>
        </w:tc>
      </w:tr>
      <w:tr w:rsidR="00BC139A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BC139A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  <w:jc w:val="center"/>
            </w:pPr>
          </w:p>
        </w:tc>
      </w:tr>
      <w:tr w:rsidR="00BC139A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BC139A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  <w:jc w:val="center"/>
            </w:pPr>
          </w:p>
        </w:tc>
      </w:tr>
      <w:tr w:rsidR="00BC139A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6B2EA5" w:rsidRDefault="00BC139A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6B2EA5" w:rsidRDefault="00BC139A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B50C36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06.06.2019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2F4" w:rsidRDefault="00AD72F4">
      <w:r>
        <w:separator/>
      </w:r>
    </w:p>
  </w:endnote>
  <w:endnote w:type="continuationSeparator" w:id="0">
    <w:p w:rsidR="00AD72F4" w:rsidRDefault="00AD72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CF5" w:rsidRDefault="008C0DF4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51CF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51CF5" w:rsidRDefault="00F51CF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CF5" w:rsidRPr="00F157D4" w:rsidRDefault="008C0DF4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F51CF5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AD72F4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F51CF5" w:rsidRPr="00521BF7" w:rsidRDefault="00F51CF5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2F4" w:rsidRDefault="00AD72F4">
      <w:r>
        <w:separator/>
      </w:r>
    </w:p>
  </w:footnote>
  <w:footnote w:type="continuationSeparator" w:id="0">
    <w:p w:rsidR="00AD72F4" w:rsidRDefault="00AD72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32334"/>
    <w:rsid w:val="00033459"/>
    <w:rsid w:val="00043A2B"/>
    <w:rsid w:val="000529AA"/>
    <w:rsid w:val="0005361C"/>
    <w:rsid w:val="00054D43"/>
    <w:rsid w:val="0008161D"/>
    <w:rsid w:val="000943D2"/>
    <w:rsid w:val="000B0566"/>
    <w:rsid w:val="000B6AF7"/>
    <w:rsid w:val="000B7945"/>
    <w:rsid w:val="000C3EA5"/>
    <w:rsid w:val="000D59D1"/>
    <w:rsid w:val="00113DB8"/>
    <w:rsid w:val="00114E79"/>
    <w:rsid w:val="00170ED3"/>
    <w:rsid w:val="00175271"/>
    <w:rsid w:val="00176598"/>
    <w:rsid w:val="001A4FE1"/>
    <w:rsid w:val="001A5690"/>
    <w:rsid w:val="001B1531"/>
    <w:rsid w:val="00200140"/>
    <w:rsid w:val="00211A71"/>
    <w:rsid w:val="00221962"/>
    <w:rsid w:val="002330A1"/>
    <w:rsid w:val="00234054"/>
    <w:rsid w:val="00260EA8"/>
    <w:rsid w:val="00275A7A"/>
    <w:rsid w:val="002C56B6"/>
    <w:rsid w:val="002C78B4"/>
    <w:rsid w:val="002D23D9"/>
    <w:rsid w:val="002F6433"/>
    <w:rsid w:val="003134E1"/>
    <w:rsid w:val="0037034E"/>
    <w:rsid w:val="00373ADE"/>
    <w:rsid w:val="00386AC6"/>
    <w:rsid w:val="00390164"/>
    <w:rsid w:val="003D0A35"/>
    <w:rsid w:val="003F3FAA"/>
    <w:rsid w:val="00402A1B"/>
    <w:rsid w:val="00413166"/>
    <w:rsid w:val="00424085"/>
    <w:rsid w:val="00440F46"/>
    <w:rsid w:val="00460CCF"/>
    <w:rsid w:val="004718A9"/>
    <w:rsid w:val="00474964"/>
    <w:rsid w:val="0048061A"/>
    <w:rsid w:val="004A788D"/>
    <w:rsid w:val="004B23CD"/>
    <w:rsid w:val="004D4F28"/>
    <w:rsid w:val="004E54FE"/>
    <w:rsid w:val="004E66AA"/>
    <w:rsid w:val="0052044E"/>
    <w:rsid w:val="00521BF7"/>
    <w:rsid w:val="00525F3A"/>
    <w:rsid w:val="005525F6"/>
    <w:rsid w:val="00570419"/>
    <w:rsid w:val="00583C62"/>
    <w:rsid w:val="005920C1"/>
    <w:rsid w:val="0059373F"/>
    <w:rsid w:val="0064244E"/>
    <w:rsid w:val="006558AD"/>
    <w:rsid w:val="00663DAC"/>
    <w:rsid w:val="00663DAD"/>
    <w:rsid w:val="006940D2"/>
    <w:rsid w:val="006953F6"/>
    <w:rsid w:val="006A3C69"/>
    <w:rsid w:val="006B2EA5"/>
    <w:rsid w:val="006C5830"/>
    <w:rsid w:val="006C6362"/>
    <w:rsid w:val="006E047E"/>
    <w:rsid w:val="006F3080"/>
    <w:rsid w:val="00704919"/>
    <w:rsid w:val="007076EE"/>
    <w:rsid w:val="00732A6A"/>
    <w:rsid w:val="00743C67"/>
    <w:rsid w:val="00751021"/>
    <w:rsid w:val="00756D01"/>
    <w:rsid w:val="007B582A"/>
    <w:rsid w:val="007F1030"/>
    <w:rsid w:val="007F316B"/>
    <w:rsid w:val="007F7B7B"/>
    <w:rsid w:val="00805497"/>
    <w:rsid w:val="008367BE"/>
    <w:rsid w:val="0085607F"/>
    <w:rsid w:val="00856447"/>
    <w:rsid w:val="008A15CC"/>
    <w:rsid w:val="008B1A90"/>
    <w:rsid w:val="008C0DF4"/>
    <w:rsid w:val="008C1E22"/>
    <w:rsid w:val="008C7BBB"/>
    <w:rsid w:val="0090186E"/>
    <w:rsid w:val="0092767C"/>
    <w:rsid w:val="009312D3"/>
    <w:rsid w:val="00937635"/>
    <w:rsid w:val="00941105"/>
    <w:rsid w:val="009438BF"/>
    <w:rsid w:val="00956B55"/>
    <w:rsid w:val="009923B4"/>
    <w:rsid w:val="009A1691"/>
    <w:rsid w:val="009A522A"/>
    <w:rsid w:val="009D7EEE"/>
    <w:rsid w:val="00A0023F"/>
    <w:rsid w:val="00A12964"/>
    <w:rsid w:val="00A406A3"/>
    <w:rsid w:val="00A61D58"/>
    <w:rsid w:val="00AA4053"/>
    <w:rsid w:val="00AB00D8"/>
    <w:rsid w:val="00AB0568"/>
    <w:rsid w:val="00AD473B"/>
    <w:rsid w:val="00AD5B98"/>
    <w:rsid w:val="00AD72F4"/>
    <w:rsid w:val="00B00676"/>
    <w:rsid w:val="00B1022D"/>
    <w:rsid w:val="00B15D21"/>
    <w:rsid w:val="00B50C36"/>
    <w:rsid w:val="00B71A47"/>
    <w:rsid w:val="00BA508A"/>
    <w:rsid w:val="00BB0361"/>
    <w:rsid w:val="00BC139A"/>
    <w:rsid w:val="00BC28FC"/>
    <w:rsid w:val="00BE0DCC"/>
    <w:rsid w:val="00C65592"/>
    <w:rsid w:val="00C74427"/>
    <w:rsid w:val="00C87A62"/>
    <w:rsid w:val="00C93827"/>
    <w:rsid w:val="00CA7FC5"/>
    <w:rsid w:val="00CC3222"/>
    <w:rsid w:val="00CD6C4C"/>
    <w:rsid w:val="00CF6163"/>
    <w:rsid w:val="00D078D6"/>
    <w:rsid w:val="00D71F42"/>
    <w:rsid w:val="00D760F3"/>
    <w:rsid w:val="00D83684"/>
    <w:rsid w:val="00DA4081"/>
    <w:rsid w:val="00E14001"/>
    <w:rsid w:val="00E43DFB"/>
    <w:rsid w:val="00E47F77"/>
    <w:rsid w:val="00E61587"/>
    <w:rsid w:val="00EE4CEE"/>
    <w:rsid w:val="00EE72FA"/>
    <w:rsid w:val="00F01BD9"/>
    <w:rsid w:val="00F041E0"/>
    <w:rsid w:val="00F13BFD"/>
    <w:rsid w:val="00F157D4"/>
    <w:rsid w:val="00F51CF5"/>
    <w:rsid w:val="00F67396"/>
    <w:rsid w:val="00FA3641"/>
    <w:rsid w:val="00FC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0F588-DF1E-4E0F-83C5-EA660A15E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220</TotalTime>
  <Pages>6</Pages>
  <Words>1190</Words>
  <Characters>6789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23</cp:revision>
  <cp:lastPrinted>2019-04-17T11:06:00Z</cp:lastPrinted>
  <dcterms:created xsi:type="dcterms:W3CDTF">2017-03-08T07:23:00Z</dcterms:created>
  <dcterms:modified xsi:type="dcterms:W3CDTF">2019-06-06T10:01:00Z</dcterms:modified>
</cp:coreProperties>
</file>