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11" w:rsidRDefault="00290411" w:rsidP="0029041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</w:t>
      </w:r>
      <w:r w:rsidR="001A63D0">
        <w:rPr>
          <w:rStyle w:val="FontStyle24"/>
          <w:sz w:val="32"/>
          <w:szCs w:val="32"/>
          <w:lang w:eastAsia="ro-RO"/>
        </w:rPr>
        <w:t>5/09</w:t>
      </w:r>
      <w:r>
        <w:rPr>
          <w:rStyle w:val="FontStyle24"/>
          <w:sz w:val="32"/>
          <w:szCs w:val="32"/>
          <w:lang w:eastAsia="ro-RO"/>
        </w:rPr>
        <w:t>.0</w:t>
      </w:r>
      <w:r w:rsidR="001A63D0">
        <w:rPr>
          <w:rStyle w:val="FontStyle24"/>
          <w:sz w:val="32"/>
          <w:szCs w:val="32"/>
          <w:lang w:eastAsia="ro-RO"/>
        </w:rPr>
        <w:t>4</w:t>
      </w:r>
      <w:r>
        <w:rPr>
          <w:rStyle w:val="FontStyle24"/>
          <w:sz w:val="32"/>
          <w:szCs w:val="32"/>
          <w:lang w:eastAsia="ro-RO"/>
        </w:rPr>
        <w:t>.201</w:t>
      </w:r>
      <w:r w:rsidR="001A63D0">
        <w:rPr>
          <w:rStyle w:val="FontStyle24"/>
          <w:sz w:val="32"/>
          <w:szCs w:val="32"/>
          <w:lang w:eastAsia="ro-RO"/>
        </w:rPr>
        <w:t>9</w:t>
      </w:r>
    </w:p>
    <w:p w:rsidR="00F157D4" w:rsidRPr="00474964" w:rsidRDefault="0040200B" w:rsidP="0029041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0200B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6B0729" w:rsidRPr="00267718" w:rsidRDefault="006B072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"/>
        <w:gridCol w:w="347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79387A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DINISOAE VIORICA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79387A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REFERENT STARE CIVILA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4"/>
            <w:vAlign w:val="bottom"/>
          </w:tcPr>
          <w:p w:rsidR="00D078D6" w:rsidRPr="00176598" w:rsidRDefault="00AA4053" w:rsidP="0029041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83224C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83224C">
        <w:trPr>
          <w:trHeight w:val="367"/>
        </w:trPr>
        <w:tc>
          <w:tcPr>
            <w:tcW w:w="10818" w:type="dxa"/>
            <w:gridSpan w:val="10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47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270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</w:pPr>
            <w:r>
              <w:t>Dinisoae Niculae si Dinisoae Viorica</w:t>
            </w:r>
          </w:p>
        </w:tc>
      </w:tr>
      <w:tr w:rsidR="0079387A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2F0710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2F0710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1100mp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Dinisoae Niculae</w:t>
            </w:r>
          </w:p>
        </w:tc>
      </w:tr>
      <w:tr w:rsidR="0079387A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9387A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Dinisoae Niculae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76630" w:rsidP="00176598">
            <w:pPr>
              <w:pStyle w:val="Style4"/>
              <w:widowControl/>
            </w:pPr>
            <w:r>
              <w:t>Dinisoae Viorica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A63D0" w:rsidP="001A63D0">
            <w:pPr>
              <w:pStyle w:val="Style4"/>
              <w:widowControl/>
              <w:jc w:val="center"/>
            </w:pPr>
            <w:r>
              <w:t>28551</w:t>
            </w:r>
            <w:r w:rsidR="0067663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B0729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B0729">
            <w:pPr>
              <w:pStyle w:val="Style4"/>
              <w:widowControl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76630" w:rsidP="00676630">
            <w:pPr>
              <w:pStyle w:val="Style4"/>
              <w:widowControl/>
            </w:pPr>
            <w:r>
              <w:t>Dinisoae Niculae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0729" w:rsidP="002F0710">
            <w:pPr>
              <w:pStyle w:val="Style4"/>
              <w:widowControl/>
              <w:jc w:val="center"/>
            </w:pPr>
            <w:r>
              <w:t>Casa J</w:t>
            </w:r>
            <w:r w:rsidR="00676630">
              <w:t>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76630" w:rsidP="002F0710">
            <w:pPr>
              <w:pStyle w:val="Style4"/>
              <w:widowControl/>
              <w:jc w:val="center"/>
            </w:pPr>
            <w:r>
              <w:t>Pensie invaliditate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A63D0" w:rsidP="001A63D0">
            <w:pPr>
              <w:pStyle w:val="Style4"/>
              <w:widowControl/>
            </w:pPr>
            <w:r>
              <w:t>768</w:t>
            </w:r>
            <w:r w:rsidR="00676630">
              <w:t>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67663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2F0710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0710" w:rsidRPr="00176598" w:rsidRDefault="002F0710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6B2EA5" w:rsidRDefault="002F071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6B2EA5" w:rsidRDefault="002F071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1A63D0" w:rsidP="001A63D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</w:t>
            </w:r>
            <w:r w:rsidR="00290411">
              <w:rPr>
                <w:rStyle w:val="FontStyle22"/>
                <w:b/>
                <w:sz w:val="24"/>
                <w:szCs w:val="24"/>
                <w:lang w:eastAsia="ro-RO"/>
              </w:rPr>
              <w:t>.0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4</w:t>
            </w:r>
            <w:r w:rsidR="00290411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88" w:rsidRDefault="00CB5A88">
      <w:r>
        <w:separator/>
      </w:r>
    </w:p>
  </w:endnote>
  <w:endnote w:type="continuationSeparator" w:id="0">
    <w:p w:rsidR="00CB5A88" w:rsidRDefault="00CB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9" w:rsidRDefault="0040200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7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729" w:rsidRDefault="006B07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9" w:rsidRPr="00F157D4" w:rsidRDefault="0040200B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6B072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B5A8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6B0729" w:rsidRPr="00521BF7" w:rsidRDefault="006B072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88" w:rsidRDefault="00CB5A88">
      <w:r>
        <w:separator/>
      </w:r>
    </w:p>
  </w:footnote>
  <w:footnote w:type="continuationSeparator" w:id="0">
    <w:p w:rsidR="00CB5A88" w:rsidRDefault="00CB5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A591C"/>
    <w:rsid w:val="000B6AF7"/>
    <w:rsid w:val="000B7945"/>
    <w:rsid w:val="000C3EA5"/>
    <w:rsid w:val="000D59D1"/>
    <w:rsid w:val="000F0250"/>
    <w:rsid w:val="00102541"/>
    <w:rsid w:val="00113DB8"/>
    <w:rsid w:val="00172CCA"/>
    <w:rsid w:val="00176598"/>
    <w:rsid w:val="001A63D0"/>
    <w:rsid w:val="001B1531"/>
    <w:rsid w:val="00200140"/>
    <w:rsid w:val="00221962"/>
    <w:rsid w:val="00234054"/>
    <w:rsid w:val="00260EA8"/>
    <w:rsid w:val="00275A7A"/>
    <w:rsid w:val="00290411"/>
    <w:rsid w:val="002C78B4"/>
    <w:rsid w:val="002D23D9"/>
    <w:rsid w:val="002F0710"/>
    <w:rsid w:val="003134E1"/>
    <w:rsid w:val="003610F8"/>
    <w:rsid w:val="0037034E"/>
    <w:rsid w:val="00373ADE"/>
    <w:rsid w:val="00386AC6"/>
    <w:rsid w:val="00390164"/>
    <w:rsid w:val="003D0A35"/>
    <w:rsid w:val="003F3FAA"/>
    <w:rsid w:val="0040200B"/>
    <w:rsid w:val="00413166"/>
    <w:rsid w:val="0042169A"/>
    <w:rsid w:val="00422319"/>
    <w:rsid w:val="00424085"/>
    <w:rsid w:val="00430C76"/>
    <w:rsid w:val="00440F46"/>
    <w:rsid w:val="00460CCF"/>
    <w:rsid w:val="004718A9"/>
    <w:rsid w:val="00474964"/>
    <w:rsid w:val="004A788D"/>
    <w:rsid w:val="004E54FE"/>
    <w:rsid w:val="0052044E"/>
    <w:rsid w:val="00521BF7"/>
    <w:rsid w:val="00523AB5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76630"/>
    <w:rsid w:val="006B0729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9387A"/>
    <w:rsid w:val="007B582A"/>
    <w:rsid w:val="007D37E5"/>
    <w:rsid w:val="007F1030"/>
    <w:rsid w:val="007F316B"/>
    <w:rsid w:val="00805497"/>
    <w:rsid w:val="0083224C"/>
    <w:rsid w:val="0083375D"/>
    <w:rsid w:val="008367BE"/>
    <w:rsid w:val="0085607F"/>
    <w:rsid w:val="00856447"/>
    <w:rsid w:val="0088474A"/>
    <w:rsid w:val="008B1A90"/>
    <w:rsid w:val="008C7BBB"/>
    <w:rsid w:val="0092767C"/>
    <w:rsid w:val="009312D3"/>
    <w:rsid w:val="00941105"/>
    <w:rsid w:val="00956B55"/>
    <w:rsid w:val="009923B4"/>
    <w:rsid w:val="009A1691"/>
    <w:rsid w:val="009A522A"/>
    <w:rsid w:val="009D7EEE"/>
    <w:rsid w:val="00A406A3"/>
    <w:rsid w:val="00A734FB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E0DCC"/>
    <w:rsid w:val="00C04C8E"/>
    <w:rsid w:val="00C65592"/>
    <w:rsid w:val="00C74427"/>
    <w:rsid w:val="00C8440A"/>
    <w:rsid w:val="00C87A62"/>
    <w:rsid w:val="00CA7FC5"/>
    <w:rsid w:val="00CB5A88"/>
    <w:rsid w:val="00CC3222"/>
    <w:rsid w:val="00CD6C4C"/>
    <w:rsid w:val="00D078D6"/>
    <w:rsid w:val="00D760F3"/>
    <w:rsid w:val="00D83684"/>
    <w:rsid w:val="00DB0F38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428A-4451-47BF-9382-0A9E7033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56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20</cp:revision>
  <cp:lastPrinted>2019-04-10T12:55:00Z</cp:lastPrinted>
  <dcterms:created xsi:type="dcterms:W3CDTF">2017-03-08T07:23:00Z</dcterms:created>
  <dcterms:modified xsi:type="dcterms:W3CDTF">2019-04-10T12:55:00Z</dcterms:modified>
</cp:coreProperties>
</file>