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F6" w:rsidRDefault="00770B5D" w:rsidP="00C33BF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NR.20</w:t>
      </w:r>
      <w:r w:rsidR="003A2142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06.06</w:t>
      </w:r>
      <w:r w:rsidR="003A2142">
        <w:rPr>
          <w:rStyle w:val="FontStyle24"/>
          <w:sz w:val="32"/>
          <w:szCs w:val="32"/>
          <w:lang w:eastAsia="ro-RO"/>
        </w:rPr>
        <w:t>.2019</w:t>
      </w:r>
    </w:p>
    <w:p w:rsidR="001B1531" w:rsidRDefault="00F63A6E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F63A6E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C96BBC" w:rsidRPr="00267718" w:rsidRDefault="00C96BBC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C33BF6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C96BBC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VISAN BENEDICT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C96BBC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4D4F28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C96BBC">
            <w:pPr>
              <w:pStyle w:val="Style4"/>
              <w:widowControl/>
              <w:jc w:val="center"/>
            </w:pPr>
            <w:r>
              <w:t>1</w:t>
            </w:r>
            <w:r w:rsidR="006B2F80">
              <w:t>,</w:t>
            </w:r>
            <w:r>
              <w:t>49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</w:t>
            </w:r>
            <w:r w:rsidR="00C96BBC">
              <w:t>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4D4F28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3.00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AA4053">
            <w:pPr>
              <w:pStyle w:val="Style4"/>
              <w:widowControl/>
              <w:jc w:val="center"/>
            </w:pPr>
            <w:r>
              <w:t>1/3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AA4053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0.50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C96BBC">
            <w:pPr>
              <w:pStyle w:val="Style4"/>
              <w:widowControl/>
            </w:pPr>
            <w:r>
              <w:t xml:space="preserve">     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AA4053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C96BB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C96BBC">
            <w:pPr>
              <w:pStyle w:val="Style4"/>
              <w:widowControl/>
              <w:jc w:val="center"/>
            </w:pPr>
            <w:r>
              <w:t>170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A4BCD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C96BBC">
            <w:pPr>
              <w:pStyle w:val="Style4"/>
              <w:widowControl/>
            </w:pPr>
            <w:r>
              <w:t>M</w:t>
            </w:r>
            <w:r w:rsidR="006B2F80">
              <w:t>o</w:t>
            </w:r>
            <w:r>
              <w:t>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C96BBC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1986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36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A4BCD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C96BBC">
            <w:pPr>
              <w:pStyle w:val="Style4"/>
              <w:widowControl/>
            </w:pPr>
            <w:r>
              <w:t xml:space="preserve"> 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05A68">
            <w:pPr>
              <w:pStyle w:val="Style4"/>
              <w:widowControl/>
            </w:pPr>
            <w:r>
              <w:t xml:space="preserve">         U 650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DF54F1" w:rsidP="00F67396">
            <w:pPr>
              <w:pStyle w:val="Style4"/>
              <w:widowControl/>
              <w:jc w:val="center"/>
            </w:pPr>
            <w:r>
              <w:t>REMORCA 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DF54F1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DF54F1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DF54F1" w:rsidP="00F67396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DF54F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905A68" w:rsidP="00905A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905A68" w:rsidP="00905A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8A15CC">
            <w:pPr>
              <w:pStyle w:val="Style4"/>
              <w:widowControl/>
            </w:pPr>
            <w:r>
              <w:t>VISAN BENEDICT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170ED3">
            <w:pPr>
              <w:pStyle w:val="Style4"/>
              <w:widowControl/>
              <w:jc w:val="center"/>
            </w:pPr>
            <w:r>
              <w:t>CASA DE PENSII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170ED3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027AA" w:rsidP="008027AA">
            <w:pPr>
              <w:pStyle w:val="Style4"/>
              <w:widowControl/>
              <w:jc w:val="center"/>
            </w:pPr>
            <w:r>
              <w:t>20.52</w:t>
            </w:r>
            <w:r w:rsidR="00905A68">
              <w:t>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</w:pPr>
            <w:r>
              <w:t>VISAN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CASA DE PENSII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8027AA">
            <w:pPr>
              <w:pStyle w:val="Style4"/>
              <w:widowControl/>
              <w:jc w:val="center"/>
            </w:pPr>
            <w:r>
              <w:t>1</w:t>
            </w:r>
            <w:r w:rsidR="008027AA">
              <w:t>5</w:t>
            </w:r>
            <w:r>
              <w:t>.</w:t>
            </w:r>
            <w:r w:rsidR="008027AA">
              <w:t>24</w:t>
            </w:r>
            <w:r>
              <w:t>0 LEI</w:t>
            </w:r>
          </w:p>
        </w:tc>
      </w:tr>
      <w:tr w:rsidR="00905A68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8A15CC">
            <w:pPr>
              <w:pStyle w:val="Style4"/>
              <w:widowControl/>
            </w:pPr>
            <w:r>
              <w:t>VISAN BENEDICT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46BE0">
            <w:pPr>
              <w:pStyle w:val="Style4"/>
              <w:widowControl/>
              <w:jc w:val="center"/>
            </w:pPr>
            <w: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05A68">
            <w:pPr>
              <w:pStyle w:val="Style4"/>
              <w:widowControl/>
              <w:jc w:val="center"/>
            </w:pPr>
            <w:r>
              <w:t>1.000 LEI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05A68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5A68" w:rsidRPr="00176598" w:rsidRDefault="00905A68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</w:pPr>
            <w:r>
              <w:t>VISAN BENEDICT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05A68">
            <w:pPr>
              <w:pStyle w:val="Style4"/>
              <w:widowControl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3A2142" w:rsidP="00047401">
            <w:pPr>
              <w:pStyle w:val="Style4"/>
              <w:widowControl/>
              <w:jc w:val="center"/>
            </w:pPr>
            <w:r>
              <w:t>5988</w:t>
            </w:r>
            <w:r w:rsidR="00905A68">
              <w:t xml:space="preserve"> LEI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6B2EA5" w:rsidRDefault="00905A68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6B2EA5" w:rsidRDefault="00905A68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770B5D" w:rsidP="00770B5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1AD" w:rsidRDefault="007731AD">
      <w:r>
        <w:separator/>
      </w:r>
    </w:p>
  </w:endnote>
  <w:endnote w:type="continuationSeparator" w:id="0">
    <w:p w:rsidR="007731AD" w:rsidRDefault="0077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BC" w:rsidRDefault="00F63A6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6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BBC" w:rsidRDefault="00C96B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BC" w:rsidRPr="00F157D4" w:rsidRDefault="00F63A6E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96BBC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731AD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96BBC" w:rsidRPr="00521BF7" w:rsidRDefault="00C96BBC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1AD" w:rsidRDefault="007731AD">
      <w:r>
        <w:separator/>
      </w:r>
    </w:p>
  </w:footnote>
  <w:footnote w:type="continuationSeparator" w:id="0">
    <w:p w:rsidR="007731AD" w:rsidRDefault="0077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74FDD"/>
    <w:rsid w:val="0008161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475AD"/>
    <w:rsid w:val="00260EA8"/>
    <w:rsid w:val="00275A7A"/>
    <w:rsid w:val="002A4BCD"/>
    <w:rsid w:val="002C78B4"/>
    <w:rsid w:val="002D23D9"/>
    <w:rsid w:val="003134E1"/>
    <w:rsid w:val="0037034E"/>
    <w:rsid w:val="00373ADE"/>
    <w:rsid w:val="00386AC6"/>
    <w:rsid w:val="00390164"/>
    <w:rsid w:val="003A2142"/>
    <w:rsid w:val="003D0A35"/>
    <w:rsid w:val="003E7CC3"/>
    <w:rsid w:val="003E7FD8"/>
    <w:rsid w:val="003F3FAA"/>
    <w:rsid w:val="00413166"/>
    <w:rsid w:val="00424085"/>
    <w:rsid w:val="00440F46"/>
    <w:rsid w:val="00445D70"/>
    <w:rsid w:val="00460CCF"/>
    <w:rsid w:val="004718A9"/>
    <w:rsid w:val="00474964"/>
    <w:rsid w:val="004A788D"/>
    <w:rsid w:val="004B23CD"/>
    <w:rsid w:val="004D4DA4"/>
    <w:rsid w:val="004D4F28"/>
    <w:rsid w:val="004E54FE"/>
    <w:rsid w:val="004F5D38"/>
    <w:rsid w:val="00501E74"/>
    <w:rsid w:val="0052044E"/>
    <w:rsid w:val="00521BF7"/>
    <w:rsid w:val="00525F3A"/>
    <w:rsid w:val="005525F6"/>
    <w:rsid w:val="00570419"/>
    <w:rsid w:val="00583C62"/>
    <w:rsid w:val="005920C1"/>
    <w:rsid w:val="0059373F"/>
    <w:rsid w:val="005E2D8E"/>
    <w:rsid w:val="0064244E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43C67"/>
    <w:rsid w:val="00751021"/>
    <w:rsid w:val="00756D01"/>
    <w:rsid w:val="00770B5D"/>
    <w:rsid w:val="007731AD"/>
    <w:rsid w:val="007B582A"/>
    <w:rsid w:val="007F1030"/>
    <w:rsid w:val="007F316B"/>
    <w:rsid w:val="008027AA"/>
    <w:rsid w:val="00805497"/>
    <w:rsid w:val="008367BE"/>
    <w:rsid w:val="0085607F"/>
    <w:rsid w:val="00856447"/>
    <w:rsid w:val="008A15CC"/>
    <w:rsid w:val="008B1A90"/>
    <w:rsid w:val="008C7BBB"/>
    <w:rsid w:val="00905A68"/>
    <w:rsid w:val="0092767C"/>
    <w:rsid w:val="009312D3"/>
    <w:rsid w:val="009325E4"/>
    <w:rsid w:val="00941105"/>
    <w:rsid w:val="00946BE0"/>
    <w:rsid w:val="00956B55"/>
    <w:rsid w:val="009658FA"/>
    <w:rsid w:val="009923B4"/>
    <w:rsid w:val="0099338B"/>
    <w:rsid w:val="009A1691"/>
    <w:rsid w:val="009A522A"/>
    <w:rsid w:val="009A581D"/>
    <w:rsid w:val="009D7EEE"/>
    <w:rsid w:val="00A12964"/>
    <w:rsid w:val="00A34E06"/>
    <w:rsid w:val="00A406A3"/>
    <w:rsid w:val="00A54151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C28FC"/>
    <w:rsid w:val="00BC2DC5"/>
    <w:rsid w:val="00BE0DCC"/>
    <w:rsid w:val="00C33BF6"/>
    <w:rsid w:val="00C65592"/>
    <w:rsid w:val="00C74427"/>
    <w:rsid w:val="00C87A62"/>
    <w:rsid w:val="00C96BBC"/>
    <w:rsid w:val="00CA7FC5"/>
    <w:rsid w:val="00CC3222"/>
    <w:rsid w:val="00CD624A"/>
    <w:rsid w:val="00CD6C4C"/>
    <w:rsid w:val="00D078D6"/>
    <w:rsid w:val="00D3593F"/>
    <w:rsid w:val="00D440F2"/>
    <w:rsid w:val="00D760F3"/>
    <w:rsid w:val="00D83684"/>
    <w:rsid w:val="00DE2FDF"/>
    <w:rsid w:val="00DF54F1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63A6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1D5D-CAAA-46C9-AEEE-861CD7B6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106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24</cp:revision>
  <cp:lastPrinted>2019-04-17T10:58:00Z</cp:lastPrinted>
  <dcterms:created xsi:type="dcterms:W3CDTF">2017-03-08T07:23:00Z</dcterms:created>
  <dcterms:modified xsi:type="dcterms:W3CDTF">2019-06-06T10:55:00Z</dcterms:modified>
</cp:coreProperties>
</file>