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7C" w:rsidRDefault="00B8257C" w:rsidP="00FB3E3E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4F4C54">
        <w:rPr>
          <w:rStyle w:val="FontStyle24"/>
          <w:sz w:val="32"/>
          <w:szCs w:val="32"/>
          <w:lang w:eastAsia="ro-RO"/>
        </w:rPr>
        <w:t>8/18.05.</w:t>
      </w:r>
      <w:r w:rsidR="00347F9F">
        <w:rPr>
          <w:rStyle w:val="FontStyle24"/>
          <w:sz w:val="32"/>
          <w:szCs w:val="32"/>
          <w:lang w:eastAsia="ro-RO"/>
        </w:rPr>
        <w:t>2020</w:t>
      </w:r>
    </w:p>
    <w:p w:rsidR="001B1531" w:rsidRDefault="00E45490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E45490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347F9F" w:rsidRPr="00267718" w:rsidRDefault="00347F9F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B8257C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11198" w:type="dxa"/>
        <w:tblLayout w:type="fixed"/>
        <w:tblLook w:val="01E0"/>
      </w:tblPr>
      <w:tblGrid>
        <w:gridCol w:w="561"/>
        <w:gridCol w:w="257"/>
        <w:gridCol w:w="285"/>
        <w:gridCol w:w="2445"/>
        <w:gridCol w:w="101"/>
        <w:gridCol w:w="983"/>
        <w:gridCol w:w="423"/>
        <w:gridCol w:w="4291"/>
        <w:gridCol w:w="1465"/>
        <w:gridCol w:w="387"/>
      </w:tblGrid>
      <w:tr w:rsidR="00B15D21" w:rsidRPr="00176598" w:rsidTr="002F6433">
        <w:trPr>
          <w:trHeight w:val="335"/>
        </w:trPr>
        <w:tc>
          <w:tcPr>
            <w:tcW w:w="3548" w:type="dxa"/>
            <w:gridSpan w:val="4"/>
            <w:vAlign w:val="bottom"/>
          </w:tcPr>
          <w:p w:rsidR="00B15D21" w:rsidRPr="00176598" w:rsidRDefault="00B15D21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98" w:type="dxa"/>
            <w:gridSpan w:val="4"/>
            <w:vAlign w:val="bottom"/>
          </w:tcPr>
          <w:p w:rsidR="00B15D21" w:rsidRPr="00176598" w:rsidRDefault="006C5830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BALAN DOREL</w:t>
            </w:r>
          </w:p>
        </w:tc>
        <w:tc>
          <w:tcPr>
            <w:tcW w:w="1851" w:type="dxa"/>
            <w:gridSpan w:val="2"/>
            <w:shd w:val="clear" w:color="auto" w:fill="auto"/>
            <w:vAlign w:val="bottom"/>
          </w:tcPr>
          <w:p w:rsidR="00B15D21" w:rsidRPr="00176598" w:rsidRDefault="00B15D21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2F6433">
        <w:trPr>
          <w:trHeight w:val="353"/>
        </w:trPr>
        <w:tc>
          <w:tcPr>
            <w:tcW w:w="561" w:type="dxa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71" w:type="dxa"/>
            <w:gridSpan w:val="5"/>
            <w:vAlign w:val="bottom"/>
          </w:tcPr>
          <w:p w:rsidR="00D078D6" w:rsidRPr="00176598" w:rsidRDefault="00AA4053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>POLITIST LOCAL</w:t>
            </w:r>
          </w:p>
        </w:tc>
        <w:tc>
          <w:tcPr>
            <w:tcW w:w="423" w:type="dxa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56" w:type="dxa"/>
            <w:gridSpan w:val="2"/>
            <w:vAlign w:val="bottom"/>
          </w:tcPr>
          <w:p w:rsidR="00D078D6" w:rsidRPr="00176598" w:rsidRDefault="00AA4053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7" w:type="dxa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2F6433">
        <w:trPr>
          <w:trHeight w:val="504"/>
        </w:trPr>
        <w:tc>
          <w:tcPr>
            <w:tcW w:w="818" w:type="dxa"/>
            <w:gridSpan w:val="2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5" w:type="dxa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46" w:type="dxa"/>
            <w:gridSpan w:val="2"/>
            <w:vAlign w:val="bottom"/>
          </w:tcPr>
          <w:p w:rsidR="00D078D6" w:rsidRPr="00176598" w:rsidRDefault="00D078D6" w:rsidP="006940D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gridSpan w:val="2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43" w:type="dxa"/>
            <w:gridSpan w:val="3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2F6433">
        <w:trPr>
          <w:trHeight w:val="456"/>
        </w:trPr>
        <w:tc>
          <w:tcPr>
            <w:tcW w:w="10811" w:type="dxa"/>
            <w:gridSpan w:val="9"/>
          </w:tcPr>
          <w:p w:rsidR="00D078D6" w:rsidRPr="00176598" w:rsidRDefault="00D078D6" w:rsidP="00B8257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7" w:type="dxa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054D43" w:rsidRPr="00160D14" w:rsidRDefault="001B1531" w:rsidP="00160D14">
      <w:pPr>
        <w:pStyle w:val="Style3"/>
        <w:widowControl/>
        <w:tabs>
          <w:tab w:val="left" w:leader="dot" w:pos="0"/>
          <w:tab w:val="left" w:leader="dot" w:pos="9648"/>
        </w:tabs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1B1531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BC139A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  <w:r w:rsidR="006C5830" w:rsidRPr="006C5830">
              <w:rPr>
                <w:sz w:val="20"/>
                <w:szCs w:val="20"/>
              </w:rPr>
              <w:t>7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1B1531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0,40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6C583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C5830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0,44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6C583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C5830">
            <w:pPr>
              <w:pStyle w:val="Style4"/>
              <w:widowControl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 xml:space="preserve">             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0,19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6C583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1,00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6C583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0,78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6C583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0,19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FB3E3E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E3E" w:rsidRPr="006C5830" w:rsidRDefault="00FB3E3E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E3E" w:rsidRPr="006C5830" w:rsidRDefault="00FB3E3E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E3E" w:rsidRPr="006C5830" w:rsidRDefault="00FB3E3E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E3E" w:rsidRPr="006C5830" w:rsidRDefault="00FB3E3E" w:rsidP="00FB3E3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50</w:t>
            </w:r>
            <w:r w:rsidRPr="006C5830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E3E" w:rsidRPr="006C5830" w:rsidRDefault="00FB3E3E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E3E" w:rsidRPr="006C5830" w:rsidRDefault="00FB3E3E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E3E" w:rsidRPr="006C5830" w:rsidRDefault="00FB3E3E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 xml:space="preserve">BALAN DOREL 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B8257C" w:rsidRDefault="00B8257C" w:rsidP="00160D14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lastRenderedPageBreak/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F67396">
            <w:pPr>
              <w:pStyle w:val="Style4"/>
              <w:widowControl/>
              <w:jc w:val="center"/>
            </w:pPr>
            <w:r>
              <w:t>20</w:t>
            </w:r>
            <w:r w:rsidR="006C5830"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6C5830">
            <w:pPr>
              <w:pStyle w:val="Style4"/>
              <w:widowControl/>
              <w:jc w:val="center"/>
            </w:pPr>
            <w:r>
              <w:t>1</w:t>
            </w:r>
            <w:r w:rsidR="006C5830">
              <w:t>82</w:t>
            </w:r>
            <w:r w:rsidR="00170ED3">
              <w:t xml:space="preserve">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6C5830" w:rsidRDefault="006C5830" w:rsidP="006C583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6C5830">
            <w:pPr>
              <w:pStyle w:val="Style4"/>
              <w:widowControl/>
              <w:jc w:val="center"/>
            </w:pPr>
            <w:r>
              <w:t>Balan</w:t>
            </w:r>
            <w:r w:rsidR="006C5830">
              <w:t xml:space="preserve"> Dorel si Balan Sandica</w:t>
            </w:r>
          </w:p>
        </w:tc>
      </w:tr>
      <w:tr w:rsidR="006C5830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  <w:r>
              <w:t>2006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  <w:r>
              <w:t>90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  <w:r>
              <w:t>Balan Dorel si Balan Sandica</w:t>
            </w:r>
          </w:p>
        </w:tc>
      </w:tr>
      <w:tr w:rsidR="009C2E39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39" w:rsidRDefault="009C2E39" w:rsidP="006A3C69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39" w:rsidRDefault="009C2E39" w:rsidP="006A3C69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39" w:rsidRDefault="009C2E39" w:rsidP="006A3C69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39" w:rsidRDefault="005B032C" w:rsidP="006A3C69">
            <w:pPr>
              <w:pStyle w:val="Style4"/>
              <w:widowControl/>
              <w:jc w:val="center"/>
            </w:pPr>
            <w:r>
              <w:t>55</w:t>
            </w:r>
            <w:r w:rsidR="009C2E39">
              <w:t xml:space="preserve">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39" w:rsidRDefault="009C2E39" w:rsidP="006A3C69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39" w:rsidRPr="006C5830" w:rsidRDefault="009C2E39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39" w:rsidRDefault="009C2E39" w:rsidP="006A3C69">
            <w:pPr>
              <w:pStyle w:val="Style4"/>
              <w:widowControl/>
              <w:jc w:val="center"/>
            </w:pPr>
            <w:r>
              <w:t>Balan Dorel si Balan Sandica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FA3641" w:rsidP="00F67396">
            <w:pPr>
              <w:pStyle w:val="Style4"/>
              <w:widowControl/>
              <w:jc w:val="center"/>
            </w:pPr>
            <w:r>
              <w:t>OPEL</w:t>
            </w:r>
            <w:r w:rsidR="00F63392">
              <w:t xml:space="preserve"> ZAFIRA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A3641">
            <w:pPr>
              <w:pStyle w:val="Style4"/>
              <w:widowControl/>
              <w:jc w:val="center"/>
            </w:pPr>
            <w:r>
              <w:t>20</w:t>
            </w:r>
            <w:r w:rsidR="00170ED3">
              <w:t>0</w:t>
            </w:r>
            <w:r w:rsidR="00FA3641">
              <w:t>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Default="00AA4053" w:rsidP="00F67396">
            <w:pPr>
              <w:pStyle w:val="Style4"/>
              <w:widowControl/>
              <w:jc w:val="center"/>
            </w:pPr>
          </w:p>
          <w:p w:rsidR="00BC139A" w:rsidRPr="00176598" w:rsidRDefault="00BC139A" w:rsidP="00F67396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BC139A" w:rsidP="00170ED3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BC139A" w:rsidP="00170ED3">
            <w:pPr>
              <w:pStyle w:val="Style4"/>
              <w:widowControl/>
              <w:jc w:val="center"/>
            </w:pPr>
            <w:r>
              <w:t>WV PASAT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BC139A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BC139A" w:rsidP="00170ED3">
            <w:pPr>
              <w:pStyle w:val="Style4"/>
              <w:widowControl/>
              <w:jc w:val="center"/>
            </w:pPr>
            <w:r>
              <w:t>2002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BC139A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FA3641" w:rsidP="00F67396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FA3641" w:rsidP="00F67396">
            <w:pPr>
              <w:pStyle w:val="Style4"/>
              <w:widowControl/>
              <w:jc w:val="center"/>
            </w:pPr>
            <w:r>
              <w:t>ZETOR</w:t>
            </w:r>
            <w:r w:rsidR="00BC139A">
              <w:t xml:space="preserve"> MAJOR 80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FA3641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FA3641" w:rsidP="00F67396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FA3641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 w:rsidTr="00FD698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D6984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BC139A">
            <w:pPr>
              <w:pStyle w:val="Style4"/>
              <w:widowControl/>
            </w:pPr>
            <w:r>
              <w:t xml:space="preserve">    FIAT 415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D6984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D6984">
            <w:pPr>
              <w:pStyle w:val="Style4"/>
              <w:widowControl/>
              <w:jc w:val="center"/>
            </w:pPr>
            <w:r>
              <w:t>1980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D6984">
            <w:pPr>
              <w:pStyle w:val="Style4"/>
              <w:widowControl/>
              <w:jc w:val="center"/>
            </w:pPr>
            <w:r>
              <w:t>SCHIMB CU U 650</w:t>
            </w:r>
          </w:p>
        </w:tc>
        <w:tc>
          <w:tcPr>
            <w:tcW w:w="1820" w:type="dxa"/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BC139A">
            <w:pPr>
              <w:pStyle w:val="Style4"/>
              <w:widowControl/>
            </w:pPr>
            <w:r>
              <w:t>IVECO</w:t>
            </w:r>
            <w:r w:rsidR="00F63392">
              <w:t xml:space="preserve"> DAYLI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B056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B056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B056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B056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B056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C2E39" w:rsidP="00F67396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C2E39" w:rsidP="00F67396">
            <w:pPr>
              <w:pStyle w:val="Style4"/>
              <w:widowControl/>
              <w:jc w:val="center"/>
            </w:pPr>
            <w:r>
              <w:t>203</w:t>
            </w:r>
            <w:r w:rsidR="005B032C">
              <w:t>4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C5C9B" w:rsidP="009C5C9B">
            <w:pPr>
              <w:pStyle w:val="Style4"/>
              <w:widowControl/>
              <w:jc w:val="center"/>
            </w:pPr>
            <w:r>
              <w:t>224</w:t>
            </w:r>
            <w:r w:rsidR="005B032C">
              <w:t xml:space="preserve">.000 </w:t>
            </w:r>
            <w:r>
              <w:t>Lei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F157D4" w:rsidRPr="00160D14" w:rsidRDefault="001B1531" w:rsidP="00160D14">
      <w:pPr>
        <w:pStyle w:val="Style16"/>
        <w:widowControl/>
        <w:ind w:left="475"/>
        <w:jc w:val="both"/>
        <w:rPr>
          <w:rStyle w:val="FontStyle24"/>
          <w:b w:val="0"/>
          <w:bCs w:val="0"/>
          <w:i/>
          <w:iCs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0B0566" w:rsidP="00E14001">
            <w:pPr>
              <w:pStyle w:val="Style4"/>
              <w:widowControl/>
            </w:pPr>
            <w:r>
              <w:t>BALAN</w:t>
            </w:r>
            <w:r w:rsidR="0048061A">
              <w:t xml:space="preserve"> D</w:t>
            </w:r>
            <w:r>
              <w:t>OREL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6B2EA5" w:rsidP="0048061A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</w:t>
            </w:r>
            <w:r w:rsidR="000B0566">
              <w:rPr>
                <w:sz w:val="20"/>
                <w:szCs w:val="20"/>
              </w:rPr>
              <w:t>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176598" w:rsidRDefault="00C105E2" w:rsidP="00C105E2">
            <w:pPr>
              <w:pStyle w:val="Style4"/>
              <w:widowControl/>
              <w:jc w:val="center"/>
            </w:pPr>
            <w:r>
              <w:t>25.519</w:t>
            </w:r>
            <w:r w:rsidR="000B0566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B0566" w:rsidP="00E14001">
            <w:pPr>
              <w:pStyle w:val="Style4"/>
              <w:widowControl/>
            </w:pPr>
            <w:r>
              <w:t>BALAN SANDICA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B0566" w:rsidP="00160D14">
            <w:pPr>
              <w:pStyle w:val="Style4"/>
              <w:widowControl/>
            </w:pPr>
            <w:r>
              <w:t>D.G.A.S.P.C.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B0566" w:rsidP="00160D14">
            <w:pPr>
              <w:pStyle w:val="Style4"/>
              <w:widowControl/>
            </w:pPr>
            <w:r w:rsidRPr="006B2EA5">
              <w:rPr>
                <w:sz w:val="20"/>
                <w:szCs w:val="20"/>
              </w:rPr>
              <w:t>CONTRACT DE MUNCA PERIOADA NEDETERMINAT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438A4" w:rsidP="00E14001">
            <w:pPr>
              <w:pStyle w:val="Style4"/>
              <w:widowControl/>
            </w:pPr>
            <w:r>
              <w:t xml:space="preserve">   40.</w:t>
            </w:r>
            <w:r w:rsidR="00C105E2">
              <w:t>000</w:t>
            </w:r>
            <w:r w:rsidR="000B0566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D6984">
            <w:pPr>
              <w:pStyle w:val="Style4"/>
              <w:widowControl/>
              <w:jc w:val="center"/>
            </w:pPr>
            <w:r>
              <w:t>BALAN SANDICA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D6984">
            <w:pPr>
              <w:pStyle w:val="Style4"/>
              <w:widowControl/>
              <w:jc w:val="center"/>
            </w:pPr>
            <w:r>
              <w:t>PFA BALAN SANDICA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D6984">
            <w:pPr>
              <w:pStyle w:val="Style4"/>
              <w:widowControl/>
              <w:jc w:val="center"/>
            </w:pPr>
            <w:r>
              <w:t>CULTURI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160D14" w:rsidP="00FD6984">
            <w:pPr>
              <w:pStyle w:val="Style4"/>
              <w:widowControl/>
              <w:jc w:val="center"/>
            </w:pPr>
            <w:r>
              <w:t>6</w:t>
            </w:r>
            <w:r w:rsidR="00954B1B">
              <w:t>000</w:t>
            </w:r>
            <w:r w:rsidR="00BC139A">
              <w:t xml:space="preserve"> LEI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BC139A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139A" w:rsidRPr="00176598" w:rsidRDefault="00BC139A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6B2EA5" w:rsidRDefault="00BC139A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6B2EA5" w:rsidRDefault="00BC139A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477"/>
        <w:gridCol w:w="5431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8367BE" w:rsidRDefault="004F4C54" w:rsidP="005B032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  <w:r>
        <w:rPr>
          <w:rStyle w:val="FontStyle22"/>
          <w:b/>
          <w:sz w:val="24"/>
          <w:szCs w:val="24"/>
          <w:lang w:eastAsia="ro-RO"/>
        </w:rPr>
        <w:t xml:space="preserve">                                 18.05.2020</w:t>
      </w:r>
    </w:p>
    <w:sectPr w:rsidR="008367BE" w:rsidSect="00FB3E3E">
      <w:footerReference w:type="even" r:id="rId7"/>
      <w:footerReference w:type="default" r:id="rId8"/>
      <w:pgSz w:w="12240" w:h="15840" w:code="1"/>
      <w:pgMar w:top="720" w:right="720" w:bottom="720" w:left="720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550" w:rsidRDefault="00885550">
      <w:r>
        <w:separator/>
      </w:r>
    </w:p>
  </w:endnote>
  <w:endnote w:type="continuationSeparator" w:id="0">
    <w:p w:rsidR="00885550" w:rsidRDefault="00885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F9F" w:rsidRDefault="00E45490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7F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7F9F" w:rsidRDefault="00347F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F9F" w:rsidRPr="00F157D4" w:rsidRDefault="00E45490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347F9F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885550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347F9F" w:rsidRPr="00521BF7" w:rsidRDefault="00347F9F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550" w:rsidRDefault="00885550">
      <w:r>
        <w:separator/>
      </w:r>
    </w:p>
  </w:footnote>
  <w:footnote w:type="continuationSeparator" w:id="0">
    <w:p w:rsidR="00885550" w:rsidRDefault="00885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33459"/>
    <w:rsid w:val="00043A2B"/>
    <w:rsid w:val="000529AA"/>
    <w:rsid w:val="0005361C"/>
    <w:rsid w:val="00054D43"/>
    <w:rsid w:val="0008161D"/>
    <w:rsid w:val="000943D2"/>
    <w:rsid w:val="000B0566"/>
    <w:rsid w:val="000B6AF7"/>
    <w:rsid w:val="000B7945"/>
    <w:rsid w:val="000C3EA5"/>
    <w:rsid w:val="000D59D1"/>
    <w:rsid w:val="000D70B1"/>
    <w:rsid w:val="00113DB8"/>
    <w:rsid w:val="001305E6"/>
    <w:rsid w:val="00160D14"/>
    <w:rsid w:val="00170ED3"/>
    <w:rsid w:val="00175271"/>
    <w:rsid w:val="00176598"/>
    <w:rsid w:val="001A4FE1"/>
    <w:rsid w:val="001A5690"/>
    <w:rsid w:val="001B1531"/>
    <w:rsid w:val="00200140"/>
    <w:rsid w:val="00221962"/>
    <w:rsid w:val="00230131"/>
    <w:rsid w:val="002330A1"/>
    <w:rsid w:val="00234054"/>
    <w:rsid w:val="00260EA8"/>
    <w:rsid w:val="00275A7A"/>
    <w:rsid w:val="00285518"/>
    <w:rsid w:val="002C56B6"/>
    <w:rsid w:val="002C78B4"/>
    <w:rsid w:val="002C7ED1"/>
    <w:rsid w:val="002D23D9"/>
    <w:rsid w:val="002F6433"/>
    <w:rsid w:val="003134E1"/>
    <w:rsid w:val="00347F9F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8061A"/>
    <w:rsid w:val="004A788D"/>
    <w:rsid w:val="004B23CD"/>
    <w:rsid w:val="004D4F28"/>
    <w:rsid w:val="004E54FE"/>
    <w:rsid w:val="004E66AA"/>
    <w:rsid w:val="004F4C54"/>
    <w:rsid w:val="0052044E"/>
    <w:rsid w:val="00521BF7"/>
    <w:rsid w:val="00525F3A"/>
    <w:rsid w:val="005262C1"/>
    <w:rsid w:val="005525F6"/>
    <w:rsid w:val="005569F8"/>
    <w:rsid w:val="00570419"/>
    <w:rsid w:val="00583C62"/>
    <w:rsid w:val="005920C1"/>
    <w:rsid w:val="0059373F"/>
    <w:rsid w:val="005B032C"/>
    <w:rsid w:val="0064244E"/>
    <w:rsid w:val="006558AD"/>
    <w:rsid w:val="00663DAC"/>
    <w:rsid w:val="00663DAD"/>
    <w:rsid w:val="00680B3E"/>
    <w:rsid w:val="006940D2"/>
    <w:rsid w:val="006953F6"/>
    <w:rsid w:val="006A3C69"/>
    <w:rsid w:val="006B0963"/>
    <w:rsid w:val="006B2EA5"/>
    <w:rsid w:val="006C5830"/>
    <w:rsid w:val="006C6362"/>
    <w:rsid w:val="006E1441"/>
    <w:rsid w:val="006F3080"/>
    <w:rsid w:val="00704919"/>
    <w:rsid w:val="007076EE"/>
    <w:rsid w:val="00732A6A"/>
    <w:rsid w:val="00743C67"/>
    <w:rsid w:val="00751021"/>
    <w:rsid w:val="00756D01"/>
    <w:rsid w:val="007B582A"/>
    <w:rsid w:val="007F1030"/>
    <w:rsid w:val="007F316B"/>
    <w:rsid w:val="007F7B7B"/>
    <w:rsid w:val="00805497"/>
    <w:rsid w:val="008367BE"/>
    <w:rsid w:val="0085607F"/>
    <w:rsid w:val="00856447"/>
    <w:rsid w:val="00885550"/>
    <w:rsid w:val="008A15CC"/>
    <w:rsid w:val="008B1A90"/>
    <w:rsid w:val="008C1E22"/>
    <w:rsid w:val="008C7BBB"/>
    <w:rsid w:val="0090186E"/>
    <w:rsid w:val="0092767C"/>
    <w:rsid w:val="009312D3"/>
    <w:rsid w:val="00937635"/>
    <w:rsid w:val="00941105"/>
    <w:rsid w:val="00954B1B"/>
    <w:rsid w:val="00956B55"/>
    <w:rsid w:val="00976E4E"/>
    <w:rsid w:val="009923B4"/>
    <w:rsid w:val="009A1691"/>
    <w:rsid w:val="009A522A"/>
    <w:rsid w:val="009C2E39"/>
    <w:rsid w:val="009C5C9B"/>
    <w:rsid w:val="009D7EEE"/>
    <w:rsid w:val="00A0023F"/>
    <w:rsid w:val="00A12964"/>
    <w:rsid w:val="00A23AEB"/>
    <w:rsid w:val="00A23E71"/>
    <w:rsid w:val="00A406A3"/>
    <w:rsid w:val="00A61D58"/>
    <w:rsid w:val="00AA4053"/>
    <w:rsid w:val="00AB00D8"/>
    <w:rsid w:val="00AB0568"/>
    <w:rsid w:val="00AD473B"/>
    <w:rsid w:val="00AD5B98"/>
    <w:rsid w:val="00AF3372"/>
    <w:rsid w:val="00B00676"/>
    <w:rsid w:val="00B1022D"/>
    <w:rsid w:val="00B15D21"/>
    <w:rsid w:val="00B71A47"/>
    <w:rsid w:val="00B8257C"/>
    <w:rsid w:val="00BA508A"/>
    <w:rsid w:val="00BB0361"/>
    <w:rsid w:val="00BC139A"/>
    <w:rsid w:val="00BC28FC"/>
    <w:rsid w:val="00BE0DCC"/>
    <w:rsid w:val="00C105E2"/>
    <w:rsid w:val="00C65592"/>
    <w:rsid w:val="00C74427"/>
    <w:rsid w:val="00C87A62"/>
    <w:rsid w:val="00C93827"/>
    <w:rsid w:val="00CA7FC5"/>
    <w:rsid w:val="00CC3222"/>
    <w:rsid w:val="00CD6C4C"/>
    <w:rsid w:val="00CD74F9"/>
    <w:rsid w:val="00D078D6"/>
    <w:rsid w:val="00D71F42"/>
    <w:rsid w:val="00D760F3"/>
    <w:rsid w:val="00D83684"/>
    <w:rsid w:val="00DA4081"/>
    <w:rsid w:val="00DD4873"/>
    <w:rsid w:val="00E14001"/>
    <w:rsid w:val="00E43DFB"/>
    <w:rsid w:val="00E45490"/>
    <w:rsid w:val="00E47F77"/>
    <w:rsid w:val="00E61587"/>
    <w:rsid w:val="00E7230F"/>
    <w:rsid w:val="00EE4CEE"/>
    <w:rsid w:val="00EE72FA"/>
    <w:rsid w:val="00F01BD9"/>
    <w:rsid w:val="00F041E0"/>
    <w:rsid w:val="00F13BFD"/>
    <w:rsid w:val="00F157D4"/>
    <w:rsid w:val="00F438A4"/>
    <w:rsid w:val="00F51CF5"/>
    <w:rsid w:val="00F63392"/>
    <w:rsid w:val="00F67396"/>
    <w:rsid w:val="00FA3641"/>
    <w:rsid w:val="00FB3E3E"/>
    <w:rsid w:val="00FC1689"/>
    <w:rsid w:val="00FD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26F10-4943-4B12-8B7E-E5CDD96E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496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34</cp:revision>
  <cp:lastPrinted>2020-05-20T08:41:00Z</cp:lastPrinted>
  <dcterms:created xsi:type="dcterms:W3CDTF">2017-03-08T07:23:00Z</dcterms:created>
  <dcterms:modified xsi:type="dcterms:W3CDTF">2020-05-20T08:41:00Z</dcterms:modified>
</cp:coreProperties>
</file>