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F5" w:rsidRDefault="00A21AF5" w:rsidP="00A21AF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NR.2/18.05.2020</w:t>
      </w:r>
    </w:p>
    <w:p w:rsidR="00A21AF5" w:rsidRDefault="0057422F" w:rsidP="00A21AF5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57422F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033009" w:rsidRPr="00267718" w:rsidRDefault="0003300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A21AF5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"/>
        <w:gridCol w:w="347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Busta Valerica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1212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212CF"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onsilier </w:t>
            </w:r>
            <w:r w:rsidR="001212CF">
              <w:rPr>
                <w:rStyle w:val="FontStyle22"/>
                <w:b/>
                <w:sz w:val="24"/>
                <w:szCs w:val="24"/>
                <w:lang w:eastAsia="ro-RO"/>
              </w:rPr>
              <w:t>asistenta sociala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4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212CF">
        <w:trPr>
          <w:trHeight w:val="367"/>
        </w:trPr>
        <w:tc>
          <w:tcPr>
            <w:tcW w:w="10818" w:type="dxa"/>
            <w:gridSpan w:val="10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47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0.21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</w:pPr>
            <w:r>
              <w:t>Busta Valerica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SKODA FABIA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33009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33009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33009" w:rsidP="00F67396">
            <w:pPr>
              <w:pStyle w:val="Style4"/>
              <w:widowControl/>
              <w:jc w:val="center"/>
            </w:pPr>
            <w:r>
              <w:t>2024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33009" w:rsidP="00F67396">
            <w:pPr>
              <w:pStyle w:val="Style4"/>
              <w:widowControl/>
              <w:jc w:val="center"/>
            </w:pPr>
            <w:r>
              <w:t>22.000 LEI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A577C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A577C" w:rsidP="000F2B6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A577C" w:rsidP="00F67396">
            <w:pPr>
              <w:pStyle w:val="Style4"/>
              <w:widowControl/>
              <w:jc w:val="center"/>
            </w:pPr>
            <w:r>
              <w:t>5700 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F67396" w:rsidP="00176598">
            <w:pPr>
              <w:pStyle w:val="Style4"/>
              <w:widowControl/>
            </w:pPr>
            <w:r>
              <w:t>Busta Valerica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428B" w:rsidP="00EB428B">
            <w:pPr>
              <w:pStyle w:val="Style4"/>
              <w:widowControl/>
              <w:jc w:val="center"/>
            </w:pPr>
            <w:r>
              <w:t>37</w:t>
            </w:r>
            <w:r w:rsidR="00033009">
              <w:t>079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626522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626522">
            <w:pPr>
              <w:pStyle w:val="Style4"/>
              <w:widowControl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626522">
            <w:pPr>
              <w:pStyle w:val="Style4"/>
              <w:widowControl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2652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033009" w:rsidP="0062652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033009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33009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A21AF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7B" w:rsidRDefault="00795B7B">
      <w:r>
        <w:separator/>
      </w:r>
    </w:p>
  </w:endnote>
  <w:endnote w:type="continuationSeparator" w:id="0">
    <w:p w:rsidR="00795B7B" w:rsidRDefault="0079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09" w:rsidRDefault="0057422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330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009" w:rsidRDefault="000330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009" w:rsidRPr="00F157D4" w:rsidRDefault="0057422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03300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795B7B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033009" w:rsidRPr="00521BF7" w:rsidRDefault="0003300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7B" w:rsidRDefault="00795B7B">
      <w:r>
        <w:separator/>
      </w:r>
    </w:p>
  </w:footnote>
  <w:footnote w:type="continuationSeparator" w:id="0">
    <w:p w:rsidR="00795B7B" w:rsidRDefault="00795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33009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E36BF"/>
    <w:rsid w:val="000F2B66"/>
    <w:rsid w:val="00113DB8"/>
    <w:rsid w:val="001212CF"/>
    <w:rsid w:val="00176598"/>
    <w:rsid w:val="0018356D"/>
    <w:rsid w:val="001B1531"/>
    <w:rsid w:val="00200140"/>
    <w:rsid w:val="00221962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D7FEB"/>
    <w:rsid w:val="003F3FAA"/>
    <w:rsid w:val="00413166"/>
    <w:rsid w:val="00424085"/>
    <w:rsid w:val="00440F46"/>
    <w:rsid w:val="00445BA3"/>
    <w:rsid w:val="00460CCF"/>
    <w:rsid w:val="00465ABE"/>
    <w:rsid w:val="004718A9"/>
    <w:rsid w:val="00474964"/>
    <w:rsid w:val="004A788D"/>
    <w:rsid w:val="004E54FE"/>
    <w:rsid w:val="0052044E"/>
    <w:rsid w:val="00521BF7"/>
    <w:rsid w:val="00525F3A"/>
    <w:rsid w:val="005525F6"/>
    <w:rsid w:val="00570419"/>
    <w:rsid w:val="0057422F"/>
    <w:rsid w:val="00583C62"/>
    <w:rsid w:val="005920C1"/>
    <w:rsid w:val="0059373F"/>
    <w:rsid w:val="00616ED7"/>
    <w:rsid w:val="00626522"/>
    <w:rsid w:val="0064244E"/>
    <w:rsid w:val="00663DAC"/>
    <w:rsid w:val="00663DAD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95B7B"/>
    <w:rsid w:val="007A14E2"/>
    <w:rsid w:val="007B582A"/>
    <w:rsid w:val="007F1030"/>
    <w:rsid w:val="007F316B"/>
    <w:rsid w:val="00805497"/>
    <w:rsid w:val="008367BE"/>
    <w:rsid w:val="008434F2"/>
    <w:rsid w:val="0085607F"/>
    <w:rsid w:val="00856447"/>
    <w:rsid w:val="008B1A90"/>
    <w:rsid w:val="008C7BBB"/>
    <w:rsid w:val="0090277E"/>
    <w:rsid w:val="0092767C"/>
    <w:rsid w:val="009312D3"/>
    <w:rsid w:val="00941105"/>
    <w:rsid w:val="00956B55"/>
    <w:rsid w:val="009923B4"/>
    <w:rsid w:val="009A1691"/>
    <w:rsid w:val="009A522A"/>
    <w:rsid w:val="009D7EEE"/>
    <w:rsid w:val="00A11003"/>
    <w:rsid w:val="00A21AF5"/>
    <w:rsid w:val="00A406A3"/>
    <w:rsid w:val="00A4108A"/>
    <w:rsid w:val="00AA4053"/>
    <w:rsid w:val="00AB00D8"/>
    <w:rsid w:val="00AB0568"/>
    <w:rsid w:val="00AD473B"/>
    <w:rsid w:val="00AD5B98"/>
    <w:rsid w:val="00B00676"/>
    <w:rsid w:val="00B1022D"/>
    <w:rsid w:val="00B15D21"/>
    <w:rsid w:val="00B57824"/>
    <w:rsid w:val="00B71A47"/>
    <w:rsid w:val="00BC28FC"/>
    <w:rsid w:val="00BE0DCC"/>
    <w:rsid w:val="00BE69C9"/>
    <w:rsid w:val="00C10ABB"/>
    <w:rsid w:val="00C65592"/>
    <w:rsid w:val="00C74427"/>
    <w:rsid w:val="00C87A62"/>
    <w:rsid w:val="00CA7FC5"/>
    <w:rsid w:val="00CC3222"/>
    <w:rsid w:val="00CD6C4C"/>
    <w:rsid w:val="00D078D6"/>
    <w:rsid w:val="00D760F3"/>
    <w:rsid w:val="00D81FCE"/>
    <w:rsid w:val="00D83684"/>
    <w:rsid w:val="00DC5723"/>
    <w:rsid w:val="00E14705"/>
    <w:rsid w:val="00E47F77"/>
    <w:rsid w:val="00E61587"/>
    <w:rsid w:val="00EB428B"/>
    <w:rsid w:val="00EE4CEE"/>
    <w:rsid w:val="00EE72FA"/>
    <w:rsid w:val="00F01BD9"/>
    <w:rsid w:val="00F041E0"/>
    <w:rsid w:val="00F13BFD"/>
    <w:rsid w:val="00F157D4"/>
    <w:rsid w:val="00F67396"/>
    <w:rsid w:val="00FA577C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7866-5538-4E1E-A2E2-782F3B2E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66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20</cp:revision>
  <cp:lastPrinted>2020-05-20T11:30:00Z</cp:lastPrinted>
  <dcterms:created xsi:type="dcterms:W3CDTF">2017-03-08T07:23:00Z</dcterms:created>
  <dcterms:modified xsi:type="dcterms:W3CDTF">2020-05-20T11:30:00Z</dcterms:modified>
</cp:coreProperties>
</file>