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80" w:rsidRDefault="00252D80" w:rsidP="00252D80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</w:t>
      </w:r>
      <w:r w:rsidR="003F1B09">
        <w:rPr>
          <w:rStyle w:val="FontStyle24"/>
          <w:sz w:val="32"/>
          <w:szCs w:val="32"/>
          <w:lang w:eastAsia="ro-RO"/>
        </w:rPr>
        <w:t>5/18.05.2020</w:t>
      </w:r>
    </w:p>
    <w:p w:rsidR="001B1531" w:rsidRDefault="006B6226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6B6226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6B0729" w:rsidRPr="00267718" w:rsidRDefault="006B0729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252D80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1"/>
        <w:gridCol w:w="2441"/>
        <w:gridCol w:w="101"/>
        <w:gridCol w:w="980"/>
        <w:gridCol w:w="420"/>
        <w:gridCol w:w="4282"/>
        <w:gridCol w:w="1458"/>
        <w:gridCol w:w="38"/>
        <w:gridCol w:w="347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79387A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DINISOAE VIORICA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79387A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REFERENT STARE CIVILA</w:t>
            </w:r>
            <w:r w:rsidR="00AA4053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3F1B09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1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42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4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83224C">
        <w:trPr>
          <w:trHeight w:val="367"/>
        </w:trPr>
        <w:tc>
          <w:tcPr>
            <w:tcW w:w="10818" w:type="dxa"/>
            <w:gridSpan w:val="10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47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270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9387A" w:rsidP="00176598">
            <w:pPr>
              <w:pStyle w:val="Style4"/>
              <w:widowControl/>
            </w:pPr>
            <w:r>
              <w:t>Dinisoae Niculae si Dinisoae Viorica</w:t>
            </w:r>
          </w:p>
        </w:tc>
      </w:tr>
      <w:tr w:rsidR="0079387A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2F0710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2F0710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1100mp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AA405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87A" w:rsidRPr="00176598" w:rsidRDefault="0079387A" w:rsidP="00AA4053">
            <w:pPr>
              <w:pStyle w:val="Style4"/>
              <w:widowControl/>
              <w:jc w:val="center"/>
            </w:pPr>
            <w:r>
              <w:t>Dinisoae Niculae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Com. Radovanu, jud. Calarasi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100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79387A" w:rsidP="00F67396">
            <w:pPr>
              <w:pStyle w:val="Style4"/>
              <w:widowControl/>
              <w:jc w:val="center"/>
            </w:pPr>
            <w:r>
              <w:t>Dinisoae Niculae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76630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676630" w:rsidP="00176598">
            <w:pPr>
              <w:pStyle w:val="Style4"/>
              <w:widowControl/>
            </w:pPr>
            <w:r>
              <w:t>Dinisoae Viorica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52D80" w:rsidP="00F46427">
            <w:pPr>
              <w:pStyle w:val="Style4"/>
              <w:widowControl/>
              <w:jc w:val="center"/>
            </w:pPr>
            <w:r>
              <w:t>28</w:t>
            </w:r>
            <w:r w:rsidR="00F46427">
              <w:t>62</w:t>
            </w:r>
            <w:r>
              <w:t>1</w:t>
            </w:r>
            <w:r w:rsidR="00676630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B0729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6B0729">
            <w:pPr>
              <w:pStyle w:val="Style4"/>
              <w:widowControl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76630" w:rsidP="00676630">
            <w:pPr>
              <w:pStyle w:val="Style4"/>
              <w:widowControl/>
            </w:pPr>
            <w:r>
              <w:t>Dinisoae Niculae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0729" w:rsidP="002F0710">
            <w:pPr>
              <w:pStyle w:val="Style4"/>
              <w:widowControl/>
              <w:jc w:val="center"/>
            </w:pPr>
            <w:r>
              <w:t>Casa J</w:t>
            </w:r>
            <w:r w:rsidR="00676630">
              <w:t>udeteana de pensii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76630" w:rsidP="002F0710">
            <w:pPr>
              <w:pStyle w:val="Style4"/>
              <w:widowControl/>
              <w:jc w:val="center"/>
            </w:pPr>
            <w:r>
              <w:t>Pensie invaliditate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46427" w:rsidP="00252D80">
            <w:pPr>
              <w:pStyle w:val="Style4"/>
              <w:widowControl/>
              <w:jc w:val="center"/>
            </w:pPr>
            <w:r>
              <w:t>7936</w:t>
            </w:r>
            <w:r w:rsidR="00676630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F0710" w:rsidP="0067663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3610F8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3610F8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3610F8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3610F8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2F0710" w:rsidRPr="00176598" w:rsidRDefault="002F0710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2F0710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F0710" w:rsidRPr="00176598" w:rsidRDefault="002F0710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2F071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</w:p>
        </w:tc>
      </w:tr>
      <w:tr w:rsidR="002F071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6B2EA5" w:rsidRDefault="002F071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6B2EA5" w:rsidRDefault="002F071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710" w:rsidRPr="00176598" w:rsidRDefault="002F0710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3F1B0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4FA" w:rsidRDefault="00A464FA">
      <w:r>
        <w:separator/>
      </w:r>
    </w:p>
  </w:endnote>
  <w:endnote w:type="continuationSeparator" w:id="0">
    <w:p w:rsidR="00A464FA" w:rsidRDefault="00A46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29" w:rsidRDefault="006B622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7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729" w:rsidRDefault="006B07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29" w:rsidRPr="00F157D4" w:rsidRDefault="006B6226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6B0729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A464FA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6B0729" w:rsidRPr="00521BF7" w:rsidRDefault="006B0729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4FA" w:rsidRDefault="00A464FA">
      <w:r>
        <w:separator/>
      </w:r>
    </w:p>
  </w:footnote>
  <w:footnote w:type="continuationSeparator" w:id="0">
    <w:p w:rsidR="00A464FA" w:rsidRDefault="00A46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F0250"/>
    <w:rsid w:val="00102541"/>
    <w:rsid w:val="00113DB8"/>
    <w:rsid w:val="00172CCA"/>
    <w:rsid w:val="00176598"/>
    <w:rsid w:val="001B1531"/>
    <w:rsid w:val="00200140"/>
    <w:rsid w:val="00221962"/>
    <w:rsid w:val="00234054"/>
    <w:rsid w:val="00252D80"/>
    <w:rsid w:val="00260EA8"/>
    <w:rsid w:val="00275A7A"/>
    <w:rsid w:val="002B523C"/>
    <w:rsid w:val="002C78B4"/>
    <w:rsid w:val="002D23D9"/>
    <w:rsid w:val="002F0710"/>
    <w:rsid w:val="003134E1"/>
    <w:rsid w:val="003610F8"/>
    <w:rsid w:val="0037034E"/>
    <w:rsid w:val="00373ADE"/>
    <w:rsid w:val="00386AC6"/>
    <w:rsid w:val="00390164"/>
    <w:rsid w:val="003D0A35"/>
    <w:rsid w:val="003F1B09"/>
    <w:rsid w:val="003F3FAA"/>
    <w:rsid w:val="00413166"/>
    <w:rsid w:val="0042169A"/>
    <w:rsid w:val="00422319"/>
    <w:rsid w:val="00424085"/>
    <w:rsid w:val="00430C76"/>
    <w:rsid w:val="00440F46"/>
    <w:rsid w:val="00460CCF"/>
    <w:rsid w:val="004718A9"/>
    <w:rsid w:val="00474964"/>
    <w:rsid w:val="004A788D"/>
    <w:rsid w:val="004E54FE"/>
    <w:rsid w:val="0052044E"/>
    <w:rsid w:val="00521BF7"/>
    <w:rsid w:val="00523AB5"/>
    <w:rsid w:val="00525F3A"/>
    <w:rsid w:val="005525F6"/>
    <w:rsid w:val="00570419"/>
    <w:rsid w:val="00583C62"/>
    <w:rsid w:val="005920C1"/>
    <w:rsid w:val="0059373F"/>
    <w:rsid w:val="0064244E"/>
    <w:rsid w:val="00663DAC"/>
    <w:rsid w:val="00663DAD"/>
    <w:rsid w:val="00676630"/>
    <w:rsid w:val="006B0729"/>
    <w:rsid w:val="006B2EA5"/>
    <w:rsid w:val="006B6226"/>
    <w:rsid w:val="006C6362"/>
    <w:rsid w:val="006F3080"/>
    <w:rsid w:val="00704919"/>
    <w:rsid w:val="007076EE"/>
    <w:rsid w:val="00732A6A"/>
    <w:rsid w:val="00743C67"/>
    <w:rsid w:val="00751021"/>
    <w:rsid w:val="00756D01"/>
    <w:rsid w:val="0079387A"/>
    <w:rsid w:val="007B582A"/>
    <w:rsid w:val="007D37E5"/>
    <w:rsid w:val="007F1030"/>
    <w:rsid w:val="007F316B"/>
    <w:rsid w:val="00805497"/>
    <w:rsid w:val="0083224C"/>
    <w:rsid w:val="0083375D"/>
    <w:rsid w:val="008367BE"/>
    <w:rsid w:val="0085607F"/>
    <w:rsid w:val="00856447"/>
    <w:rsid w:val="0088474A"/>
    <w:rsid w:val="008B1A90"/>
    <w:rsid w:val="008C7BBB"/>
    <w:rsid w:val="0092767C"/>
    <w:rsid w:val="009312D3"/>
    <w:rsid w:val="00941105"/>
    <w:rsid w:val="009426ED"/>
    <w:rsid w:val="00956B55"/>
    <w:rsid w:val="009923B4"/>
    <w:rsid w:val="009A1691"/>
    <w:rsid w:val="009A522A"/>
    <w:rsid w:val="009D7EEE"/>
    <w:rsid w:val="00A406A3"/>
    <w:rsid w:val="00A464FA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C28FC"/>
    <w:rsid w:val="00BE0DCC"/>
    <w:rsid w:val="00C04C8E"/>
    <w:rsid w:val="00C349F8"/>
    <w:rsid w:val="00C65592"/>
    <w:rsid w:val="00C74427"/>
    <w:rsid w:val="00C8440A"/>
    <w:rsid w:val="00C87A62"/>
    <w:rsid w:val="00CA7FC5"/>
    <w:rsid w:val="00CC3222"/>
    <w:rsid w:val="00CD6C4C"/>
    <w:rsid w:val="00D078D6"/>
    <w:rsid w:val="00D760F3"/>
    <w:rsid w:val="00D83684"/>
    <w:rsid w:val="00DB0F38"/>
    <w:rsid w:val="00E47F77"/>
    <w:rsid w:val="00E61587"/>
    <w:rsid w:val="00EC62FC"/>
    <w:rsid w:val="00EE4CEE"/>
    <w:rsid w:val="00EE72FA"/>
    <w:rsid w:val="00F01BD9"/>
    <w:rsid w:val="00F041E0"/>
    <w:rsid w:val="00F13BFD"/>
    <w:rsid w:val="00F157D4"/>
    <w:rsid w:val="00F46427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CC5C-86BE-4D06-B040-87F7E7F1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65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22</cp:revision>
  <cp:lastPrinted>2020-05-20T11:40:00Z</cp:lastPrinted>
  <dcterms:created xsi:type="dcterms:W3CDTF">2017-03-08T07:23:00Z</dcterms:created>
  <dcterms:modified xsi:type="dcterms:W3CDTF">2020-05-20T11:40:00Z</dcterms:modified>
</cp:coreProperties>
</file>