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4B5" w:rsidRDefault="003564B5" w:rsidP="003564B5">
      <w:pPr>
        <w:pStyle w:val="Style2"/>
        <w:widowControl/>
        <w:tabs>
          <w:tab w:val="left" w:pos="6946"/>
        </w:tabs>
        <w:spacing w:line="240" w:lineRule="auto"/>
        <w:jc w:val="right"/>
        <w:rPr>
          <w:rStyle w:val="FontStyle24"/>
          <w:sz w:val="32"/>
          <w:szCs w:val="32"/>
          <w:lang w:eastAsia="ro-RO"/>
        </w:rPr>
      </w:pPr>
      <w:r w:rsidRPr="003564B5">
        <w:rPr>
          <w:rStyle w:val="FontStyle24"/>
          <w:sz w:val="28"/>
          <w:szCs w:val="28"/>
          <w:lang w:eastAsia="ro-RO"/>
        </w:rPr>
        <w:t>Nr.</w:t>
      </w:r>
      <w:r w:rsidR="003E6DF5">
        <w:rPr>
          <w:rStyle w:val="FontStyle24"/>
          <w:sz w:val="28"/>
          <w:szCs w:val="28"/>
          <w:lang w:eastAsia="ro-RO"/>
        </w:rPr>
        <w:t>19/18.05.</w:t>
      </w:r>
      <w:r w:rsidRPr="003564B5">
        <w:rPr>
          <w:rStyle w:val="FontStyle24"/>
          <w:sz w:val="28"/>
          <w:szCs w:val="28"/>
          <w:lang w:eastAsia="ro-RO"/>
        </w:rPr>
        <w:t>20</w:t>
      </w:r>
      <w:r w:rsidR="00BC762F">
        <w:rPr>
          <w:rStyle w:val="FontStyle24"/>
          <w:sz w:val="28"/>
          <w:szCs w:val="28"/>
          <w:lang w:eastAsia="ro-RO"/>
        </w:rPr>
        <w:t>20</w:t>
      </w:r>
    </w:p>
    <w:p w:rsidR="001B1531" w:rsidRDefault="00023711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023711">
        <w:rPr>
          <w:b/>
          <w:bCs/>
          <w:noProof/>
          <w:sz w:val="32"/>
          <w:szCs w:val="32"/>
          <w:lang w:val="en-GB" w:eastAsia="en-GB"/>
        </w:rPr>
        <w:pict>
          <v:oval id="Oval 2" o:spid="_x0000_s1026" style="position:absolute;left:0;text-align:left;margin-left:38.65pt;margin-top:-48.05pt;width:31.5pt;height:2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>
              <w:txbxContent>
                <w:p w:rsidR="004C591E" w:rsidRPr="00267718" w:rsidRDefault="004C591E" w:rsidP="009A169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 w:rsidR="001B1531"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F157D4" w:rsidRPr="00474964" w:rsidRDefault="00F157D4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</w:p>
    <w:p w:rsidR="001B1531" w:rsidRPr="003564B5" w:rsidRDefault="003564B5" w:rsidP="003564B5">
      <w:pPr>
        <w:pStyle w:val="Style2"/>
        <w:widowControl/>
        <w:tabs>
          <w:tab w:val="left" w:pos="6946"/>
        </w:tabs>
        <w:spacing w:line="240" w:lineRule="auto"/>
        <w:jc w:val="right"/>
        <w:rPr>
          <w:rStyle w:val="FontStyle24"/>
          <w:sz w:val="28"/>
          <w:szCs w:val="28"/>
          <w:lang w:eastAsia="ro-RO"/>
        </w:rPr>
      </w:pPr>
      <w:r w:rsidRPr="003564B5">
        <w:rPr>
          <w:rStyle w:val="FontStyle24"/>
          <w:sz w:val="28"/>
          <w:szCs w:val="28"/>
          <w:lang w:eastAsia="ro-RO"/>
        </w:rPr>
        <w:t xml:space="preserve">              </w:t>
      </w:r>
      <w:r>
        <w:rPr>
          <w:rStyle w:val="FontStyle24"/>
          <w:sz w:val="28"/>
          <w:szCs w:val="28"/>
          <w:lang w:eastAsia="ro-RO"/>
        </w:rPr>
        <w:t xml:space="preserve">                              </w:t>
      </w:r>
    </w:p>
    <w:tbl>
      <w:tblPr>
        <w:tblW w:w="0" w:type="auto"/>
        <w:tblLayout w:type="fixed"/>
        <w:tblLook w:val="01E0"/>
      </w:tblPr>
      <w:tblGrid>
        <w:gridCol w:w="560"/>
        <w:gridCol w:w="257"/>
        <w:gridCol w:w="284"/>
        <w:gridCol w:w="2438"/>
        <w:gridCol w:w="101"/>
        <w:gridCol w:w="980"/>
        <w:gridCol w:w="420"/>
        <w:gridCol w:w="4282"/>
        <w:gridCol w:w="1458"/>
        <w:gridCol w:w="385"/>
      </w:tblGrid>
      <w:tr w:rsidR="00B15D21" w:rsidRPr="00176598" w:rsidTr="00176598">
        <w:tc>
          <w:tcPr>
            <w:tcW w:w="3539" w:type="dxa"/>
            <w:gridSpan w:val="4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83" w:type="dxa"/>
            <w:gridSpan w:val="4"/>
            <w:vAlign w:val="bottom"/>
          </w:tcPr>
          <w:p w:rsidR="00B15D21" w:rsidRPr="00176598" w:rsidRDefault="00407AA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MUSAT ILIE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176598" w:rsidTr="00176598">
        <w:tc>
          <w:tcPr>
            <w:tcW w:w="56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5"/>
            <w:vAlign w:val="bottom"/>
          </w:tcPr>
          <w:p w:rsidR="00D078D6" w:rsidRPr="00176598" w:rsidRDefault="00AA4053" w:rsidP="0094110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440507">
              <w:rPr>
                <w:rStyle w:val="FontStyle22"/>
                <w:b/>
                <w:sz w:val="24"/>
                <w:szCs w:val="24"/>
                <w:lang w:eastAsia="ro-RO"/>
              </w:rPr>
              <w:t xml:space="preserve">CONSILIER </w:t>
            </w:r>
            <w:r w:rsidR="004E66AA">
              <w:rPr>
                <w:rStyle w:val="FontStyle22"/>
                <w:b/>
                <w:sz w:val="24"/>
                <w:szCs w:val="24"/>
                <w:lang w:eastAsia="ro-RO"/>
              </w:rPr>
              <w:t xml:space="preserve"> LOCAL</w:t>
            </w:r>
          </w:p>
        </w:tc>
        <w:tc>
          <w:tcPr>
            <w:tcW w:w="42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40" w:type="dxa"/>
            <w:gridSpan w:val="2"/>
            <w:vAlign w:val="bottom"/>
          </w:tcPr>
          <w:p w:rsidR="00D078D6" w:rsidRPr="00176598" w:rsidRDefault="00AA4053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Primaria comunei Radovanu</w:t>
            </w: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D078D6" w:rsidRPr="00176598" w:rsidTr="00176598">
        <w:trPr>
          <w:trHeight w:val="406"/>
        </w:trPr>
        <w:tc>
          <w:tcPr>
            <w:tcW w:w="817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84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39" w:type="dxa"/>
            <w:gridSpan w:val="2"/>
            <w:vAlign w:val="bottom"/>
          </w:tcPr>
          <w:p w:rsidR="00D078D6" w:rsidRPr="00176598" w:rsidRDefault="00D078D6" w:rsidP="00C43FA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6125" w:type="dxa"/>
            <w:gridSpan w:val="3"/>
            <w:vAlign w:val="bottom"/>
          </w:tcPr>
          <w:p w:rsidR="00D078D6" w:rsidRPr="00176598" w:rsidRDefault="00D078D6" w:rsidP="00AA405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D078D6" w:rsidRPr="00176598" w:rsidTr="00176598">
        <w:trPr>
          <w:trHeight w:val="367"/>
        </w:trPr>
        <w:tc>
          <w:tcPr>
            <w:tcW w:w="10780" w:type="dxa"/>
            <w:gridSpan w:val="9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</w:tbl>
    <w:p w:rsidR="001B1531" w:rsidRPr="00176598" w:rsidRDefault="001B1531" w:rsidP="00F157D4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</w:t>
      </w:r>
      <w:r w:rsidR="005525F6" w:rsidRPr="005525F6">
        <w:rPr>
          <w:rStyle w:val="FontStyle22"/>
          <w:b/>
          <w:sz w:val="24"/>
          <w:szCs w:val="24"/>
          <w:lang w:eastAsia="ro-RO"/>
        </w:rPr>
        <w:t>art. 326 din Legea nr. 286/2009 privind Codul penal, cu modificările și completările ulterioare</w:t>
      </w:r>
      <w:r w:rsidR="005525F6">
        <w:rPr>
          <w:rStyle w:val="FontStyle22"/>
          <w:b/>
          <w:sz w:val="24"/>
          <w:szCs w:val="24"/>
          <w:lang w:eastAsia="ro-RO"/>
        </w:rPr>
        <w:t xml:space="preserve">, </w:t>
      </w:r>
      <w:r w:rsidRPr="00176598">
        <w:rPr>
          <w:rStyle w:val="FontStyle22"/>
          <w:b/>
          <w:sz w:val="24"/>
          <w:szCs w:val="24"/>
          <w:lang w:eastAsia="ro-RO"/>
        </w:rPr>
        <w:t>privind falsul în declaraţii, declar pe proprie răspundere că împreună cu familia</w:t>
      </w:r>
      <w:r w:rsidR="004E54FE"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054D43" w:rsidRPr="00176598" w:rsidRDefault="00054D43" w:rsidP="00176598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4E54FE" w:rsidRPr="00176598" w:rsidRDefault="004E54FE" w:rsidP="00F157D4">
      <w:pPr>
        <w:rPr>
          <w:lang w:val="en-US"/>
        </w:rPr>
      </w:pPr>
      <w:r w:rsidRPr="00176598">
        <w:rPr>
          <w:lang w:val="en-US"/>
        </w:rPr>
        <w:t xml:space="preserve">    *1) Prin familie se înţelege soţul/soţia şi copiii aflaţi în întreţinerea acestora.</w:t>
      </w:r>
    </w:p>
    <w:p w:rsidR="0037034E" w:rsidRPr="00176598" w:rsidRDefault="0037034E" w:rsidP="00F157D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Default="001B1531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</w:t>
      </w:r>
      <w:r w:rsidR="009312D3" w:rsidRPr="00176598">
        <w:rPr>
          <w:rStyle w:val="FontStyle24"/>
          <w:sz w:val="24"/>
          <w:szCs w:val="24"/>
          <w:lang w:eastAsia="ro-RO"/>
        </w:rPr>
        <w:t>Bunuri imobile</w:t>
      </w:r>
      <w:r w:rsidRPr="00176598">
        <w:rPr>
          <w:rStyle w:val="FontStyle24"/>
          <w:sz w:val="24"/>
          <w:szCs w:val="24"/>
          <w:lang w:eastAsia="ro-RO"/>
        </w:rPr>
        <w:t xml:space="preserve"> </w:t>
      </w:r>
    </w:p>
    <w:p w:rsidR="00F157D4" w:rsidRPr="00176598" w:rsidRDefault="00F157D4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474964" w:rsidRPr="00176598" w:rsidRDefault="001B1531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7F31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7F316B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7F316B"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4D4F28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440507" w:rsidP="004D4F28">
            <w:pPr>
              <w:pStyle w:val="Style4"/>
              <w:widowControl/>
              <w:jc w:val="center"/>
            </w:pPr>
            <w:r>
              <w:t>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440507" w:rsidP="004D4F28">
            <w:pPr>
              <w:pStyle w:val="Style4"/>
              <w:widowControl/>
              <w:jc w:val="center"/>
            </w:pPr>
            <w:r>
              <w:t>199</w:t>
            </w:r>
            <w:r w:rsidR="004C591E">
              <w:t>7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4C591E" w:rsidP="005C20AF">
            <w:pPr>
              <w:pStyle w:val="Style4"/>
              <w:widowControl/>
              <w:jc w:val="center"/>
            </w:pPr>
            <w:r>
              <w:t>0,28</w:t>
            </w:r>
            <w:r w:rsidR="00440507">
              <w:t xml:space="preserve">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440507" w:rsidP="004D4F28">
            <w:pPr>
              <w:pStyle w:val="Style4"/>
              <w:widowControl/>
              <w:jc w:val="center"/>
            </w:pPr>
            <w:r>
              <w:t>1/</w:t>
            </w:r>
            <w:r w:rsidR="004C591E">
              <w:t>1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440507" w:rsidP="005C20AF">
            <w:pPr>
              <w:pStyle w:val="Style4"/>
              <w:widowControl/>
            </w:pPr>
            <w: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C4532" w:rsidP="005C20AF">
            <w:pPr>
              <w:pStyle w:val="Style4"/>
              <w:widowControl/>
            </w:pPr>
            <w:r>
              <w:t>Musat Ilie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 </w:t>
      </w:r>
      <w:r w:rsidR="004E54FE" w:rsidRPr="00176598">
        <w:rPr>
          <w:lang w:val="en-US"/>
        </w:rPr>
        <w:t>* Categoriile indicate sunt: (1) agricol; (2) forestier; (3) intravilan; (4) luciu de apă; (5) alte categorii de terenuri extravilane, dacă se află în circuitul civil.</w:t>
      </w:r>
    </w:p>
    <w:p w:rsidR="004E54FE" w:rsidRPr="00176598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37034E" w:rsidRPr="00176598" w:rsidRDefault="0037034E" w:rsidP="00176598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F157D4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474964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980"/>
        <w:gridCol w:w="1540"/>
        <w:gridCol w:w="1820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40507" w:rsidP="00F67396">
            <w:pPr>
              <w:pStyle w:val="Style4"/>
              <w:widowControl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40507" w:rsidP="00F67396">
            <w:pPr>
              <w:pStyle w:val="Style4"/>
              <w:widowControl/>
              <w:jc w:val="center"/>
            </w:pPr>
            <w:r>
              <w:t>199</w:t>
            </w:r>
            <w:r w:rsidR="004C591E">
              <w:t>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C4532" w:rsidP="004E66AA">
            <w:pPr>
              <w:pStyle w:val="Style4"/>
              <w:widowControl/>
              <w:jc w:val="center"/>
            </w:pPr>
            <w:r>
              <w:t>10</w:t>
            </w:r>
            <w:r w:rsidR="00440507">
              <w:t>0 mp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40507" w:rsidP="00F67396">
            <w:pPr>
              <w:pStyle w:val="Style4"/>
              <w:widowControl/>
              <w:jc w:val="center"/>
            </w:pPr>
            <w:r>
              <w:t>1/</w:t>
            </w:r>
            <w:r w:rsidR="00AC4532">
              <w:t>2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40507" w:rsidP="00AC4532">
            <w:pPr>
              <w:pStyle w:val="Style4"/>
              <w:widowControl/>
              <w:jc w:val="center"/>
            </w:pPr>
            <w:r>
              <w:t>C</w:t>
            </w:r>
            <w:r w:rsidR="00AC4532">
              <w:t>onstruire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C4532" w:rsidP="00F67396">
            <w:pPr>
              <w:pStyle w:val="Style4"/>
              <w:widowControl/>
              <w:jc w:val="center"/>
            </w:pPr>
            <w:r>
              <w:t>Musat Ilie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9A522A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</w:t>
      </w:r>
      <w:r w:rsidR="004E54FE" w:rsidRPr="00176598">
        <w:rPr>
          <w:lang w:val="en-US"/>
        </w:rPr>
        <w:t>* Categoriile indicate sunt: (1) apartament; (2) casă de locuit; (3) casă de vacanţă; (4) spaţii comerciale/de producţie.</w:t>
      </w:r>
    </w:p>
    <w:p w:rsidR="004E54FE" w:rsidRPr="00176598" w:rsidRDefault="004E54FE" w:rsidP="00176598">
      <w:pPr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F157D4" w:rsidRDefault="00F157D4" w:rsidP="00F157D4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II. </w:t>
      </w:r>
      <w:r w:rsidR="009312D3" w:rsidRPr="00176598">
        <w:rPr>
          <w:rStyle w:val="FontStyle24"/>
          <w:sz w:val="24"/>
          <w:szCs w:val="24"/>
          <w:lang w:eastAsia="ro-RO"/>
        </w:rPr>
        <w:t>Bunuri mobile</w:t>
      </w:r>
    </w:p>
    <w:p w:rsidR="001B1531" w:rsidRPr="00176598" w:rsidRDefault="001B1531" w:rsidP="0017659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lastRenderedPageBreak/>
        <w:t>1. Autovehicule/autoturisme, tractoare, maşini agricole, şalupe, iahturi şi alte mijloace de transport care sunt supuse înmatriculării, potrivit legii</w:t>
      </w:r>
    </w:p>
    <w:p w:rsidR="00113DB8" w:rsidRPr="00176598" w:rsidRDefault="00113DB8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800"/>
        <w:gridCol w:w="1820"/>
        <w:gridCol w:w="1820"/>
      </w:tblGrid>
      <w:tr w:rsidR="00704919" w:rsidRPr="00176598" w:rsidTr="00AA4053">
        <w:trPr>
          <w:gridAfter w:val="2"/>
          <w:wAfter w:w="3640" w:type="dxa"/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C591E" w:rsidP="00F67396">
            <w:pPr>
              <w:pStyle w:val="Style4"/>
              <w:widowControl/>
              <w:jc w:val="center"/>
            </w:pPr>
            <w:r>
              <w:t xml:space="preserve">Autoturism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C591E" w:rsidP="005C20AF">
            <w:pPr>
              <w:pStyle w:val="Style4"/>
              <w:widowControl/>
              <w:jc w:val="center"/>
            </w:pPr>
            <w:r>
              <w:t>Dacia Logan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C591E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C591E" w:rsidP="00F67396">
            <w:pPr>
              <w:pStyle w:val="Style4"/>
              <w:widowControl/>
              <w:jc w:val="center"/>
            </w:pPr>
            <w:r>
              <w:t>2005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C591E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AC4532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AC4532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AC4532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AC4532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AC4532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0D59D1" w:rsidRPr="00176598" w:rsidRDefault="000D59D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176598" w:rsidRDefault="00EE72FA" w:rsidP="0017659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474964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1B1531" w:rsidRDefault="00474964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66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  <w:gridCol w:w="2800"/>
        <w:gridCol w:w="2800"/>
      </w:tblGrid>
      <w:tr w:rsidR="001B1531" w:rsidRPr="00176598" w:rsidTr="00AA4053">
        <w:trPr>
          <w:gridAfter w:val="2"/>
          <w:wAfter w:w="5600" w:type="dxa"/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</w:t>
      </w:r>
      <w:r w:rsidR="009312D3" w:rsidRPr="00176598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Default="001B1531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IV. </w:t>
      </w:r>
      <w:r w:rsidR="009312D3" w:rsidRPr="00176598">
        <w:rPr>
          <w:rStyle w:val="FontStyle24"/>
          <w:sz w:val="24"/>
          <w:szCs w:val="24"/>
          <w:lang w:eastAsia="ro-RO"/>
        </w:rPr>
        <w:t>Active financiare</w:t>
      </w:r>
    </w:p>
    <w:p w:rsidR="00F157D4" w:rsidRPr="00176598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176598">
        <w:rPr>
          <w:rStyle w:val="FontStyle24"/>
          <w:sz w:val="24"/>
          <w:szCs w:val="24"/>
          <w:lang w:eastAsia="ro-RO"/>
        </w:rPr>
        <w:t>inclusiv</w:t>
      </w:r>
      <w:r w:rsidRPr="00176598">
        <w:rPr>
          <w:rStyle w:val="FontStyle24"/>
          <w:sz w:val="24"/>
          <w:szCs w:val="24"/>
          <w:lang w:eastAsia="ro-RO"/>
        </w:rPr>
        <w:t xml:space="preserve"> c</w:t>
      </w:r>
      <w:r w:rsidR="000B7945" w:rsidRPr="00176598">
        <w:rPr>
          <w:rStyle w:val="FontStyle24"/>
          <w:sz w:val="24"/>
          <w:szCs w:val="24"/>
          <w:lang w:eastAsia="ro-RO"/>
        </w:rPr>
        <w:t>a</w:t>
      </w:r>
      <w:r w:rsidRPr="00176598">
        <w:rPr>
          <w:rStyle w:val="FontStyle24"/>
          <w:sz w:val="24"/>
          <w:szCs w:val="24"/>
          <w:lang w:eastAsia="ro-RO"/>
        </w:rPr>
        <w:t>rduril</w:t>
      </w:r>
      <w:r w:rsidR="00704919" w:rsidRPr="00176598">
        <w:rPr>
          <w:rStyle w:val="FontStyle24"/>
          <w:sz w:val="24"/>
          <w:szCs w:val="24"/>
          <w:lang w:eastAsia="ro-RO"/>
        </w:rPr>
        <w:t>e</w:t>
      </w:r>
      <w:r w:rsidRPr="00176598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5C20AF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5C20AF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5C20AF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5C20AF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5C20AF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c</w:t>
      </w:r>
      <w:r w:rsidRPr="00176598">
        <w:rPr>
          <w:rStyle w:val="FontStyle23"/>
          <w:sz w:val="24"/>
          <w:szCs w:val="24"/>
          <w:lang w:eastAsia="ro-RO"/>
        </w:rPr>
        <w:t xml:space="preserve">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d</w:t>
      </w:r>
      <w:r w:rsidRPr="00176598">
        <w:rPr>
          <w:rStyle w:val="FontStyle23"/>
          <w:sz w:val="24"/>
          <w:szCs w:val="24"/>
          <w:lang w:eastAsia="ro-RO"/>
        </w:rPr>
        <w:t xml:space="preserve">epozit bancar sau echivalente; </w:t>
      </w:r>
      <w:r w:rsidR="008B1A90" w:rsidRPr="00176598">
        <w:rPr>
          <w:rStyle w:val="FontStyle23"/>
          <w:sz w:val="24"/>
          <w:szCs w:val="24"/>
          <w:lang w:eastAsia="ro-RO"/>
        </w:rPr>
        <w:t xml:space="preserve">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f</w:t>
      </w:r>
      <w:r w:rsidRPr="00176598">
        <w:rPr>
          <w:rStyle w:val="FontStyle23"/>
          <w:sz w:val="24"/>
          <w:szCs w:val="24"/>
          <w:lang w:eastAsia="ro-RO"/>
        </w:rPr>
        <w:t>onduri de investiţii sau echivalente, inclusiv fonduri private de pensii sau alte sisteme cu acumulare</w:t>
      </w:r>
      <w:r w:rsidR="00663DAD" w:rsidRPr="00176598">
        <w:rPr>
          <w:rStyle w:val="FontStyle23"/>
          <w:sz w:val="24"/>
          <w:szCs w:val="24"/>
          <w:lang w:eastAsia="ro-RO"/>
        </w:rPr>
        <w:t xml:space="preserve"> (se vor declara cele aferente anului fiscal anterior)</w:t>
      </w:r>
      <w:r w:rsidRPr="00176598">
        <w:rPr>
          <w:rStyle w:val="FontStyle23"/>
          <w:sz w:val="24"/>
          <w:szCs w:val="24"/>
          <w:lang w:eastAsia="ro-RO"/>
        </w:rPr>
        <w:t>.</w:t>
      </w:r>
    </w:p>
    <w:p w:rsidR="00EE72FA" w:rsidRPr="00176598" w:rsidRDefault="00EE72FA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F01BD9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1B1531" w:rsidRPr="00176598" w:rsidTr="00F67396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Număr de titluri/</w:t>
            </w:r>
            <w:r w:rsidR="00EE4CEE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h</w:t>
      </w:r>
      <w:r w:rsidRPr="00176598">
        <w:rPr>
          <w:rStyle w:val="FontStyle23"/>
          <w:sz w:val="24"/>
          <w:szCs w:val="24"/>
          <w:lang w:eastAsia="ro-RO"/>
        </w:rPr>
        <w:t>ârtii de valoare deţinute (titluri de stat, certificate, obligaţiuni);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a</w:t>
      </w:r>
      <w:r w:rsidRPr="00176598">
        <w:rPr>
          <w:rStyle w:val="FontStyle23"/>
          <w:sz w:val="24"/>
          <w:szCs w:val="24"/>
          <w:lang w:eastAsia="ro-RO"/>
        </w:rPr>
        <w:t xml:space="preserve">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="00805497"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î</w:t>
      </w:r>
      <w:r w:rsidRPr="00176598">
        <w:rPr>
          <w:rStyle w:val="FontStyle23"/>
          <w:sz w:val="24"/>
          <w:szCs w:val="24"/>
          <w:lang w:eastAsia="ro-RO"/>
        </w:rPr>
        <w:t>mprumuturi acordate în nume personal</w:t>
      </w:r>
      <w:r w:rsidR="00113DB8" w:rsidRPr="00176598">
        <w:rPr>
          <w:rStyle w:val="FontStyle23"/>
          <w:sz w:val="24"/>
          <w:szCs w:val="24"/>
          <w:lang w:eastAsia="ro-RO"/>
        </w:rPr>
        <w:t>.</w:t>
      </w:r>
    </w:p>
    <w:p w:rsidR="00260EA8" w:rsidRDefault="00260EA8" w:rsidP="00176598">
      <w:pPr>
        <w:pStyle w:val="Style7"/>
        <w:widowControl/>
        <w:spacing w:line="240" w:lineRule="auto"/>
        <w:ind w:firstLine="0"/>
        <w:jc w:val="right"/>
      </w:pPr>
    </w:p>
    <w:p w:rsidR="00F157D4" w:rsidRPr="00176598" w:rsidRDefault="00F157D4" w:rsidP="00176598">
      <w:pPr>
        <w:pStyle w:val="Style7"/>
        <w:widowControl/>
        <w:spacing w:line="240" w:lineRule="auto"/>
        <w:ind w:firstLine="0"/>
        <w:jc w:val="right"/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0"/>
        <w:jc w:val="left"/>
      </w:pPr>
      <w:r w:rsidRPr="001765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176598">
        <w:t>………………</w:t>
      </w:r>
      <w:r w:rsidRPr="00176598">
        <w:t>………..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76598" w:rsidRDefault="00176598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V. </w:t>
      </w:r>
      <w:r w:rsidR="003134E1" w:rsidRPr="00176598">
        <w:rPr>
          <w:rStyle w:val="FontStyle24"/>
          <w:sz w:val="24"/>
          <w:szCs w:val="24"/>
          <w:lang w:eastAsia="ro-RO"/>
        </w:rPr>
        <w:t>Datorii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157D4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73C0A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73C0A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73C0A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73C0A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260EA8" w:rsidRPr="00176598" w:rsidRDefault="00260EA8" w:rsidP="00176598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176598">
        <w:rPr>
          <w:rStyle w:val="FontStyle24"/>
          <w:sz w:val="24"/>
          <w:szCs w:val="24"/>
          <w:lang w:eastAsia="ro-RO"/>
        </w:rPr>
        <w:t>500</w:t>
      </w:r>
      <w:r w:rsidRPr="00176598">
        <w:rPr>
          <w:rStyle w:val="FontStyle24"/>
          <w:sz w:val="24"/>
          <w:szCs w:val="24"/>
          <w:lang w:eastAsia="ro-RO"/>
        </w:rPr>
        <w:t xml:space="preserve"> de euro*</w:t>
      </w:r>
    </w:p>
    <w:p w:rsidR="00C87A62" w:rsidRPr="00176598" w:rsidRDefault="00C87A62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176598" w:rsidRDefault="004A788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F157D4" w:rsidRPr="00BC762F" w:rsidRDefault="001B1531" w:rsidP="00BC762F">
      <w:pPr>
        <w:pStyle w:val="Style16"/>
        <w:widowControl/>
        <w:ind w:left="475"/>
        <w:jc w:val="both"/>
        <w:rPr>
          <w:rStyle w:val="FontStyle24"/>
          <w:b w:val="0"/>
          <w:bCs w:val="0"/>
          <w:i/>
          <w:iCs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>*Se exceptează de la declarare cadourile şi trataţiile uzuale primite din partea rudelor de gradul I şi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al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-20"/>
          <w:sz w:val="24"/>
          <w:szCs w:val="24"/>
          <w:lang w:eastAsia="ro-RO"/>
        </w:rPr>
        <w:t>11</w:t>
      </w:r>
      <w:r w:rsidR="003134E1" w:rsidRPr="00176598">
        <w:rPr>
          <w:rStyle w:val="FontStyle23"/>
          <w:spacing w:val="-20"/>
          <w:sz w:val="24"/>
          <w:szCs w:val="24"/>
          <w:lang w:eastAsia="ro-RO"/>
        </w:rPr>
        <w:t>-lea</w:t>
      </w:r>
      <w:r w:rsidRPr="00176598">
        <w:rPr>
          <w:rStyle w:val="FontStyle23"/>
          <w:spacing w:val="-20"/>
          <w:sz w:val="24"/>
          <w:szCs w:val="24"/>
          <w:lang w:eastAsia="ro-RO"/>
        </w:rPr>
        <w:t>.</w:t>
      </w: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 w:rsidR="00032334"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 w:rsidR="00032334"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F157D4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1B1531" w:rsidRPr="00176598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176598" w:rsidRDefault="003134E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:rsidTr="00176598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176598" w:rsidRDefault="00773AC7" w:rsidP="00773AC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1A" w:rsidRPr="006B2EA5" w:rsidRDefault="00773AC7" w:rsidP="00773AC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1A" w:rsidRPr="006B2EA5" w:rsidRDefault="00773AC7" w:rsidP="0048061A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1A" w:rsidRPr="00176598" w:rsidRDefault="00773AC7" w:rsidP="005C20AF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48061A" w:rsidP="00E14001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48061A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48061A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48061A" w:rsidP="00E14001">
            <w:pPr>
              <w:pStyle w:val="Style4"/>
              <w:widowControl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C84432" w:rsidP="008A15CC">
            <w:pPr>
              <w:pStyle w:val="Style4"/>
              <w:widowControl/>
            </w:pPr>
            <w:r>
              <w:t>MUSAT ILIE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C84432" w:rsidP="00170ED3">
            <w:pPr>
              <w:pStyle w:val="Style4"/>
              <w:widowControl/>
              <w:jc w:val="center"/>
            </w:pPr>
            <w:r>
              <w:t>CASA JUDETEANA DE PENSII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C84432" w:rsidP="00170ED3">
            <w:pPr>
              <w:pStyle w:val="Style4"/>
              <w:widowControl/>
              <w:jc w:val="center"/>
            </w:pPr>
            <w:r>
              <w:t>PENSIE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BC762F" w:rsidP="00170ED3">
            <w:pPr>
              <w:pStyle w:val="Style4"/>
              <w:widowControl/>
              <w:jc w:val="center"/>
            </w:pPr>
            <w:r>
              <w:t>7648</w:t>
            </w:r>
            <w:r w:rsidR="00C84432">
              <w:t xml:space="preserve"> LEI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C84432" w:rsidP="008A15CC">
            <w:pPr>
              <w:pStyle w:val="Style4"/>
              <w:widowControl/>
            </w:pPr>
            <w:r>
              <w:t>MUSAT ILIE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C84432" w:rsidP="004E66AA">
            <w:pPr>
              <w:pStyle w:val="Style4"/>
              <w:widowControl/>
              <w:jc w:val="center"/>
            </w:pPr>
            <w:r>
              <w:t xml:space="preserve">CULTIVAT </w:t>
            </w:r>
            <w:r w:rsidR="00362D32">
              <w:t>LEGUME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C84432" w:rsidP="004E66AA">
            <w:pPr>
              <w:pStyle w:val="Style4"/>
              <w:widowControl/>
              <w:jc w:val="center"/>
            </w:pPr>
            <w:r>
              <w:t xml:space="preserve">VANZARE </w:t>
            </w:r>
            <w:r w:rsidR="00362D32">
              <w:t>LEGUME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C84432" w:rsidP="004E66AA">
            <w:pPr>
              <w:pStyle w:val="Style4"/>
              <w:widowControl/>
              <w:jc w:val="center"/>
            </w:pPr>
            <w:r>
              <w:t>10.000 LEI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8A15CC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C84432" w:rsidP="00C84432">
            <w:pPr>
              <w:pStyle w:val="Style4"/>
              <w:widowControl/>
            </w:pPr>
            <w:r>
              <w:t>MUSAT ILIE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C84432" w:rsidP="00170ED3">
            <w:pPr>
              <w:pStyle w:val="Style4"/>
              <w:widowControl/>
              <w:jc w:val="center"/>
            </w:pPr>
            <w:r>
              <w:t>PRIMARIA COMUNEI RADOVANU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C84432" w:rsidP="00170ED3">
            <w:pPr>
              <w:pStyle w:val="Style4"/>
              <w:widowControl/>
              <w:jc w:val="center"/>
            </w:pPr>
            <w:r>
              <w:t>IND. CONSILIER LOCAL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BC762F" w:rsidP="00BC762F">
            <w:pPr>
              <w:pStyle w:val="Style4"/>
              <w:widowControl/>
              <w:jc w:val="center"/>
            </w:pPr>
            <w:r>
              <w:t>6564</w:t>
            </w:r>
            <w:r w:rsidR="00362D32">
              <w:t xml:space="preserve"> </w:t>
            </w:r>
            <w:r w:rsidR="00773AC7">
              <w:t xml:space="preserve"> </w:t>
            </w:r>
            <w:r w:rsidR="00C84432">
              <w:t>LEI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5C20AF" w:rsidP="00176598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6B2EA5" w:rsidRDefault="005C20AF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6B2EA5" w:rsidRDefault="005C20AF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5C20AF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1B1531" w:rsidRDefault="001B1531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</w:t>
      </w:r>
      <w:r w:rsidR="004A788D" w:rsidRPr="00176598">
        <w:rPr>
          <w:rStyle w:val="FontStyle22"/>
          <w:b/>
          <w:sz w:val="24"/>
          <w:szCs w:val="24"/>
          <w:lang w:eastAsia="ro-RO"/>
        </w:rPr>
        <w:t xml:space="preserve"> răspund potrivit legii penale</w:t>
      </w:r>
      <w:r w:rsidRPr="00176598">
        <w:rPr>
          <w:rStyle w:val="FontStyle22"/>
          <w:b/>
          <w:sz w:val="24"/>
          <w:szCs w:val="24"/>
          <w:lang w:eastAsia="ro-RO"/>
        </w:rPr>
        <w:t xml:space="preserve"> pentru inexactitatea sau caracterul incomplet al datelor menţionate.</w:t>
      </w:r>
    </w:p>
    <w:p w:rsidR="00F157D4" w:rsidRPr="00176598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856447" w:rsidRPr="00176598" w:rsidTr="00BC28FC">
        <w:tc>
          <w:tcPr>
            <w:tcW w:w="5553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3E6DF5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18.05.2020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Default="001B1531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sectPr w:rsidR="008367BE" w:rsidSect="00F157D4">
      <w:footerReference w:type="even" r:id="rId7"/>
      <w:footerReference w:type="default" r:id="rId8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174" w:rsidRDefault="00EB3174">
      <w:r>
        <w:separator/>
      </w:r>
    </w:p>
  </w:endnote>
  <w:endnote w:type="continuationSeparator" w:id="0">
    <w:p w:rsidR="00EB3174" w:rsidRDefault="00EB31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91E" w:rsidRDefault="00023711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C591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591E" w:rsidRDefault="004C591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91E" w:rsidRPr="00F157D4" w:rsidRDefault="00023711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4C591E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EB3174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4C591E" w:rsidRPr="00521BF7" w:rsidRDefault="004C591E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174" w:rsidRDefault="00EB3174">
      <w:r>
        <w:separator/>
      </w:r>
    </w:p>
  </w:footnote>
  <w:footnote w:type="continuationSeparator" w:id="0">
    <w:p w:rsidR="00EB3174" w:rsidRDefault="00EB31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178BA"/>
    <w:rsid w:val="00023711"/>
    <w:rsid w:val="00031A4C"/>
    <w:rsid w:val="00032334"/>
    <w:rsid w:val="00043A2B"/>
    <w:rsid w:val="000529AA"/>
    <w:rsid w:val="0005361C"/>
    <w:rsid w:val="00054D43"/>
    <w:rsid w:val="00076A24"/>
    <w:rsid w:val="0008161D"/>
    <w:rsid w:val="000943D2"/>
    <w:rsid w:val="000B6AF7"/>
    <w:rsid w:val="000B7945"/>
    <w:rsid w:val="000C3EA5"/>
    <w:rsid w:val="000D59D1"/>
    <w:rsid w:val="0010118B"/>
    <w:rsid w:val="00106C29"/>
    <w:rsid w:val="00113DB8"/>
    <w:rsid w:val="00170ED3"/>
    <w:rsid w:val="00176598"/>
    <w:rsid w:val="00187F03"/>
    <w:rsid w:val="001A5690"/>
    <w:rsid w:val="001B1531"/>
    <w:rsid w:val="00200140"/>
    <w:rsid w:val="00221962"/>
    <w:rsid w:val="002330A1"/>
    <w:rsid w:val="00234054"/>
    <w:rsid w:val="00260EA8"/>
    <w:rsid w:val="00275A7A"/>
    <w:rsid w:val="002C78B4"/>
    <w:rsid w:val="002D23D9"/>
    <w:rsid w:val="003134E1"/>
    <w:rsid w:val="00337929"/>
    <w:rsid w:val="003564B5"/>
    <w:rsid w:val="00362D32"/>
    <w:rsid w:val="0037034E"/>
    <w:rsid w:val="00373ADE"/>
    <w:rsid w:val="00386AC6"/>
    <w:rsid w:val="00390164"/>
    <w:rsid w:val="003D0A35"/>
    <w:rsid w:val="003E6DF5"/>
    <w:rsid w:val="003F3FAA"/>
    <w:rsid w:val="00407AA1"/>
    <w:rsid w:val="00413166"/>
    <w:rsid w:val="0042172B"/>
    <w:rsid w:val="00424085"/>
    <w:rsid w:val="00440507"/>
    <w:rsid w:val="00440F46"/>
    <w:rsid w:val="00460CCF"/>
    <w:rsid w:val="004718A9"/>
    <w:rsid w:val="00474964"/>
    <w:rsid w:val="004750DD"/>
    <w:rsid w:val="0048061A"/>
    <w:rsid w:val="004A788D"/>
    <w:rsid w:val="004B23CD"/>
    <w:rsid w:val="004C591E"/>
    <w:rsid w:val="004D4F28"/>
    <w:rsid w:val="004E54FE"/>
    <w:rsid w:val="004E66AA"/>
    <w:rsid w:val="0052044E"/>
    <w:rsid w:val="00521BF7"/>
    <w:rsid w:val="00525F3A"/>
    <w:rsid w:val="005525F6"/>
    <w:rsid w:val="00570419"/>
    <w:rsid w:val="0057447A"/>
    <w:rsid w:val="00583C62"/>
    <w:rsid w:val="005920C1"/>
    <w:rsid w:val="0059373F"/>
    <w:rsid w:val="005C20AF"/>
    <w:rsid w:val="005F7355"/>
    <w:rsid w:val="00604CE8"/>
    <w:rsid w:val="0064244E"/>
    <w:rsid w:val="00642C9A"/>
    <w:rsid w:val="006509AA"/>
    <w:rsid w:val="00663DAC"/>
    <w:rsid w:val="00663DAD"/>
    <w:rsid w:val="00674522"/>
    <w:rsid w:val="006953F6"/>
    <w:rsid w:val="006B2EA5"/>
    <w:rsid w:val="006C6362"/>
    <w:rsid w:val="006F3080"/>
    <w:rsid w:val="00704919"/>
    <w:rsid w:val="007076EE"/>
    <w:rsid w:val="00732A6A"/>
    <w:rsid w:val="00743C67"/>
    <w:rsid w:val="00751021"/>
    <w:rsid w:val="00756D01"/>
    <w:rsid w:val="00773AC7"/>
    <w:rsid w:val="007B582A"/>
    <w:rsid w:val="007F1030"/>
    <w:rsid w:val="007F316B"/>
    <w:rsid w:val="00805497"/>
    <w:rsid w:val="008367BE"/>
    <w:rsid w:val="0085607F"/>
    <w:rsid w:val="00856447"/>
    <w:rsid w:val="008A15CC"/>
    <w:rsid w:val="008B1A90"/>
    <w:rsid w:val="008C1E22"/>
    <w:rsid w:val="008C7BBB"/>
    <w:rsid w:val="008E2E65"/>
    <w:rsid w:val="0092767C"/>
    <w:rsid w:val="009312D3"/>
    <w:rsid w:val="00941105"/>
    <w:rsid w:val="00956B55"/>
    <w:rsid w:val="00962105"/>
    <w:rsid w:val="009923B4"/>
    <w:rsid w:val="009A1691"/>
    <w:rsid w:val="009A522A"/>
    <w:rsid w:val="009D7EEE"/>
    <w:rsid w:val="009F4B3A"/>
    <w:rsid w:val="00A0023F"/>
    <w:rsid w:val="00A005BE"/>
    <w:rsid w:val="00A12964"/>
    <w:rsid w:val="00A406A3"/>
    <w:rsid w:val="00AA4053"/>
    <w:rsid w:val="00AB00D8"/>
    <w:rsid w:val="00AB0568"/>
    <w:rsid w:val="00AC215E"/>
    <w:rsid w:val="00AC4532"/>
    <w:rsid w:val="00AD473B"/>
    <w:rsid w:val="00AD5B98"/>
    <w:rsid w:val="00AE0550"/>
    <w:rsid w:val="00B00676"/>
    <w:rsid w:val="00B07733"/>
    <w:rsid w:val="00B1022D"/>
    <w:rsid w:val="00B15D21"/>
    <w:rsid w:val="00B71A47"/>
    <w:rsid w:val="00B96925"/>
    <w:rsid w:val="00BA5E7A"/>
    <w:rsid w:val="00BB0361"/>
    <w:rsid w:val="00BC28FC"/>
    <w:rsid w:val="00BC762F"/>
    <w:rsid w:val="00BE0DCC"/>
    <w:rsid w:val="00C43FA4"/>
    <w:rsid w:val="00C65592"/>
    <w:rsid w:val="00C74427"/>
    <w:rsid w:val="00C84432"/>
    <w:rsid w:val="00C87A62"/>
    <w:rsid w:val="00CA7FC5"/>
    <w:rsid w:val="00CC3222"/>
    <w:rsid w:val="00CD6C4C"/>
    <w:rsid w:val="00D078D6"/>
    <w:rsid w:val="00D372CD"/>
    <w:rsid w:val="00D760F3"/>
    <w:rsid w:val="00D83684"/>
    <w:rsid w:val="00DA0683"/>
    <w:rsid w:val="00DA4081"/>
    <w:rsid w:val="00E14001"/>
    <w:rsid w:val="00E2721C"/>
    <w:rsid w:val="00E47F77"/>
    <w:rsid w:val="00E61587"/>
    <w:rsid w:val="00EB3174"/>
    <w:rsid w:val="00EE4CEE"/>
    <w:rsid w:val="00EE72FA"/>
    <w:rsid w:val="00F01BD9"/>
    <w:rsid w:val="00F041E0"/>
    <w:rsid w:val="00F1360D"/>
    <w:rsid w:val="00F13BFD"/>
    <w:rsid w:val="00F157D4"/>
    <w:rsid w:val="00F67396"/>
    <w:rsid w:val="00F73C0A"/>
    <w:rsid w:val="00FC1689"/>
    <w:rsid w:val="00FE4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607C2-DA35-4D26-AB9E-5D8637C4A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176</TotalTime>
  <Pages>1</Pages>
  <Words>1057</Words>
  <Characters>6027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7070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PNL</dc:creator>
  <cp:lastModifiedBy>PS</cp:lastModifiedBy>
  <cp:revision>39</cp:revision>
  <cp:lastPrinted>2020-05-20T12:42:00Z</cp:lastPrinted>
  <dcterms:created xsi:type="dcterms:W3CDTF">2017-03-08T07:23:00Z</dcterms:created>
  <dcterms:modified xsi:type="dcterms:W3CDTF">2020-05-20T12:42:00Z</dcterms:modified>
</cp:coreProperties>
</file>