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5D" w:rsidRDefault="00FB562C" w:rsidP="0047765D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NR.2</w:t>
      </w:r>
      <w:r w:rsidR="0047765D">
        <w:rPr>
          <w:rStyle w:val="FontStyle24"/>
          <w:sz w:val="32"/>
          <w:szCs w:val="32"/>
          <w:lang w:eastAsia="ro-RO"/>
        </w:rPr>
        <w:t>/</w:t>
      </w:r>
      <w:r>
        <w:rPr>
          <w:rStyle w:val="FontStyle24"/>
          <w:sz w:val="32"/>
          <w:szCs w:val="32"/>
          <w:lang w:eastAsia="ro-RO"/>
        </w:rPr>
        <w:t>10.05</w:t>
      </w:r>
      <w:r w:rsidR="0047765D">
        <w:rPr>
          <w:rStyle w:val="FontStyle24"/>
          <w:sz w:val="32"/>
          <w:szCs w:val="32"/>
          <w:lang w:eastAsia="ro-RO"/>
        </w:rPr>
        <w:t>.2021</w:t>
      </w:r>
    </w:p>
    <w:p w:rsidR="001B1531" w:rsidRDefault="00743463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743463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033009" w:rsidRPr="00267718" w:rsidRDefault="00033009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915C1B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"/>
        <w:gridCol w:w="347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</w:t>
            </w:r>
            <w:r w:rsidR="0047765D">
              <w:rPr>
                <w:rStyle w:val="FontStyle22"/>
                <w:b/>
                <w:sz w:val="24"/>
                <w:szCs w:val="24"/>
                <w:lang w:eastAsia="ro-RO"/>
              </w:rPr>
              <w:t>USTA VALERICA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1212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1212CF"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onsilier </w:t>
            </w:r>
            <w:r w:rsidR="001212CF">
              <w:rPr>
                <w:rStyle w:val="FontStyle22"/>
                <w:b/>
                <w:sz w:val="24"/>
                <w:szCs w:val="24"/>
                <w:lang w:eastAsia="ro-RO"/>
              </w:rPr>
              <w:t>asistenta sociala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4"/>
            <w:vAlign w:val="bottom"/>
          </w:tcPr>
          <w:p w:rsidR="00D078D6" w:rsidRPr="00176598" w:rsidRDefault="00AA4053" w:rsidP="00FB562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  <w:r w:rsidR="001212CF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RPr="00176598" w:rsidTr="001212CF">
        <w:trPr>
          <w:trHeight w:val="367"/>
        </w:trPr>
        <w:tc>
          <w:tcPr>
            <w:tcW w:w="10818" w:type="dxa"/>
            <w:gridSpan w:val="10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47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FB562C" w:rsidRDefault="004E54FE" w:rsidP="00F157D4">
      <w:r w:rsidRPr="00FB562C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2002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0.21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</w:pPr>
            <w:r>
              <w:t>Busta Valerica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FB562C" w:rsidRDefault="00F157D4" w:rsidP="00F157D4">
      <w:pPr>
        <w:jc w:val="both"/>
        <w:rPr>
          <w:lang w:val="es-UY"/>
        </w:rPr>
      </w:pPr>
      <w:r w:rsidRPr="00FB562C">
        <w:rPr>
          <w:lang w:val="es-UY"/>
        </w:rPr>
        <w:t xml:space="preserve">    </w:t>
      </w:r>
      <w:r w:rsidR="004E54FE" w:rsidRPr="00FB562C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FB562C" w:rsidRDefault="004E54FE" w:rsidP="00F157D4">
      <w:pPr>
        <w:jc w:val="both"/>
        <w:rPr>
          <w:lang w:val="es-UY"/>
        </w:rPr>
      </w:pPr>
      <w:r w:rsidRPr="00FB562C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33009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33009" w:rsidP="00F67396">
            <w:pPr>
              <w:pStyle w:val="Style4"/>
              <w:widowControl/>
              <w:jc w:val="center"/>
            </w:pPr>
            <w:r>
              <w:t>SKODA FABIA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33009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33009" w:rsidP="00F67396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33009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33009" w:rsidP="00F67396">
            <w:pPr>
              <w:pStyle w:val="Style4"/>
              <w:widowControl/>
              <w:jc w:val="center"/>
            </w:pPr>
            <w:r>
              <w:t>20</w:t>
            </w:r>
            <w:r w:rsidR="00821041">
              <w:t>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33009" w:rsidP="00F67396">
            <w:pPr>
              <w:pStyle w:val="Style4"/>
              <w:widowControl/>
              <w:jc w:val="center"/>
            </w:pPr>
            <w:r>
              <w:t>2024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821041" w:rsidP="00F67396">
            <w:pPr>
              <w:pStyle w:val="Style4"/>
              <w:widowControl/>
              <w:jc w:val="center"/>
            </w:pPr>
            <w:r>
              <w:t>24</w:t>
            </w:r>
            <w:r w:rsidR="00033009">
              <w:t>.000 LEI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A577C" w:rsidP="00F67396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A577C" w:rsidP="000F2B6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821041" w:rsidP="00F67396">
            <w:pPr>
              <w:pStyle w:val="Style4"/>
              <w:widowControl/>
              <w:jc w:val="center"/>
            </w:pPr>
            <w:r>
              <w:t>53</w:t>
            </w:r>
            <w:r w:rsidR="00FA577C">
              <w:t>00 LEI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F67396" w:rsidP="00176598">
            <w:pPr>
              <w:pStyle w:val="Style4"/>
              <w:widowControl/>
            </w:pPr>
            <w:r>
              <w:t>Busta Valerica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C8727C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35B2E" w:rsidP="00EB428B">
            <w:pPr>
              <w:pStyle w:val="Style4"/>
              <w:widowControl/>
              <w:jc w:val="center"/>
            </w:pPr>
            <w:r>
              <w:t>3</w:t>
            </w:r>
            <w:r w:rsidR="00033009">
              <w:t>9</w:t>
            </w:r>
            <w:r>
              <w:t>324</w:t>
            </w:r>
            <w:r w:rsidR="00033009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33009" w:rsidP="00626522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33009" w:rsidP="00626522">
            <w:pPr>
              <w:pStyle w:val="Style4"/>
              <w:widowControl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33009" w:rsidP="00626522">
            <w:pPr>
              <w:pStyle w:val="Style4"/>
              <w:widowControl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33009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33009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033009" w:rsidP="0062652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033009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33009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B562C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B3F" w:rsidRDefault="00313B3F">
      <w:r>
        <w:separator/>
      </w:r>
    </w:p>
  </w:endnote>
  <w:endnote w:type="continuationSeparator" w:id="0">
    <w:p w:rsidR="00313B3F" w:rsidRDefault="00313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009" w:rsidRDefault="00743463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330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3009" w:rsidRDefault="000330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009" w:rsidRPr="00F157D4" w:rsidRDefault="00743463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033009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313B3F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033009" w:rsidRPr="00521BF7" w:rsidRDefault="00033009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B3F" w:rsidRDefault="00313B3F">
      <w:r>
        <w:separator/>
      </w:r>
    </w:p>
  </w:footnote>
  <w:footnote w:type="continuationSeparator" w:id="0">
    <w:p w:rsidR="00313B3F" w:rsidRDefault="00313B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33009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0E36BF"/>
    <w:rsid w:val="000F2B66"/>
    <w:rsid w:val="00113DB8"/>
    <w:rsid w:val="001212CF"/>
    <w:rsid w:val="00176598"/>
    <w:rsid w:val="0018356D"/>
    <w:rsid w:val="001B1531"/>
    <w:rsid w:val="00200140"/>
    <w:rsid w:val="00221962"/>
    <w:rsid w:val="00234054"/>
    <w:rsid w:val="00252E15"/>
    <w:rsid w:val="00260EA8"/>
    <w:rsid w:val="00275A7A"/>
    <w:rsid w:val="002C78B4"/>
    <w:rsid w:val="002D23D9"/>
    <w:rsid w:val="003134E1"/>
    <w:rsid w:val="00313B3F"/>
    <w:rsid w:val="00335B2E"/>
    <w:rsid w:val="003631B5"/>
    <w:rsid w:val="0037034E"/>
    <w:rsid w:val="00373ADE"/>
    <w:rsid w:val="00386AC6"/>
    <w:rsid w:val="00390164"/>
    <w:rsid w:val="003D0A35"/>
    <w:rsid w:val="003D7FEB"/>
    <w:rsid w:val="003F3FAA"/>
    <w:rsid w:val="00413166"/>
    <w:rsid w:val="00424085"/>
    <w:rsid w:val="00440F46"/>
    <w:rsid w:val="00445BA3"/>
    <w:rsid w:val="00460CCF"/>
    <w:rsid w:val="00465ABE"/>
    <w:rsid w:val="004718A9"/>
    <w:rsid w:val="00474964"/>
    <w:rsid w:val="0047765D"/>
    <w:rsid w:val="004A788D"/>
    <w:rsid w:val="004E54FE"/>
    <w:rsid w:val="0052044E"/>
    <w:rsid w:val="00521BF7"/>
    <w:rsid w:val="00525F3A"/>
    <w:rsid w:val="005525F6"/>
    <w:rsid w:val="00570419"/>
    <w:rsid w:val="00583C62"/>
    <w:rsid w:val="005920C1"/>
    <w:rsid w:val="0059373F"/>
    <w:rsid w:val="00616ED7"/>
    <w:rsid w:val="00626522"/>
    <w:rsid w:val="0064244E"/>
    <w:rsid w:val="00663DAC"/>
    <w:rsid w:val="00663DAD"/>
    <w:rsid w:val="006B2EA5"/>
    <w:rsid w:val="006C6362"/>
    <w:rsid w:val="006F3080"/>
    <w:rsid w:val="00704919"/>
    <w:rsid w:val="007076EE"/>
    <w:rsid w:val="00732A6A"/>
    <w:rsid w:val="00743463"/>
    <w:rsid w:val="00743C67"/>
    <w:rsid w:val="00751021"/>
    <w:rsid w:val="00756D01"/>
    <w:rsid w:val="007A14E2"/>
    <w:rsid w:val="007A5DC5"/>
    <w:rsid w:val="007B582A"/>
    <w:rsid w:val="007F1030"/>
    <w:rsid w:val="007F316B"/>
    <w:rsid w:val="00805497"/>
    <w:rsid w:val="00821041"/>
    <w:rsid w:val="008367BE"/>
    <w:rsid w:val="00842F19"/>
    <w:rsid w:val="008434F2"/>
    <w:rsid w:val="0085607F"/>
    <w:rsid w:val="00856447"/>
    <w:rsid w:val="008B1A90"/>
    <w:rsid w:val="008C7BBB"/>
    <w:rsid w:val="008F7E7E"/>
    <w:rsid w:val="0090277E"/>
    <w:rsid w:val="00915C1B"/>
    <w:rsid w:val="0092767C"/>
    <w:rsid w:val="009312D3"/>
    <w:rsid w:val="00941105"/>
    <w:rsid w:val="00956B55"/>
    <w:rsid w:val="009923B4"/>
    <w:rsid w:val="009A1691"/>
    <w:rsid w:val="009A522A"/>
    <w:rsid w:val="009D7EEE"/>
    <w:rsid w:val="00A11003"/>
    <w:rsid w:val="00A406A3"/>
    <w:rsid w:val="00A4108A"/>
    <w:rsid w:val="00A739BA"/>
    <w:rsid w:val="00AA4053"/>
    <w:rsid w:val="00AB00D8"/>
    <w:rsid w:val="00AB0568"/>
    <w:rsid w:val="00AD473B"/>
    <w:rsid w:val="00AD5B98"/>
    <w:rsid w:val="00AF134F"/>
    <w:rsid w:val="00B00676"/>
    <w:rsid w:val="00B1022D"/>
    <w:rsid w:val="00B122BF"/>
    <w:rsid w:val="00B15D21"/>
    <w:rsid w:val="00B57824"/>
    <w:rsid w:val="00B71A47"/>
    <w:rsid w:val="00BC28FC"/>
    <w:rsid w:val="00BE0DCC"/>
    <w:rsid w:val="00BE69C9"/>
    <w:rsid w:val="00C10ABB"/>
    <w:rsid w:val="00C65592"/>
    <w:rsid w:val="00C74427"/>
    <w:rsid w:val="00C8727C"/>
    <w:rsid w:val="00C87A62"/>
    <w:rsid w:val="00CA7FC5"/>
    <w:rsid w:val="00CC3222"/>
    <w:rsid w:val="00CD6C4C"/>
    <w:rsid w:val="00D078D6"/>
    <w:rsid w:val="00D760F3"/>
    <w:rsid w:val="00D81FCE"/>
    <w:rsid w:val="00D83684"/>
    <w:rsid w:val="00DC5723"/>
    <w:rsid w:val="00E14705"/>
    <w:rsid w:val="00E47F77"/>
    <w:rsid w:val="00E61587"/>
    <w:rsid w:val="00EB428B"/>
    <w:rsid w:val="00ED5C57"/>
    <w:rsid w:val="00EE4CEE"/>
    <w:rsid w:val="00EE72FA"/>
    <w:rsid w:val="00F01BD9"/>
    <w:rsid w:val="00F041E0"/>
    <w:rsid w:val="00F13BFD"/>
    <w:rsid w:val="00F157D4"/>
    <w:rsid w:val="00F67396"/>
    <w:rsid w:val="00FA577C"/>
    <w:rsid w:val="00FB562C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AC82D-657A-4E37-A58D-8BF05E39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88</TotalTime>
  <Pages>5</Pages>
  <Words>1040</Words>
  <Characters>5932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27</cp:revision>
  <cp:lastPrinted>2021-03-17T11:40:00Z</cp:lastPrinted>
  <dcterms:created xsi:type="dcterms:W3CDTF">2017-03-08T07:23:00Z</dcterms:created>
  <dcterms:modified xsi:type="dcterms:W3CDTF">2021-05-20T12:51:00Z</dcterms:modified>
</cp:coreProperties>
</file>