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7C" w:rsidRDefault="00B8257C" w:rsidP="00FB3E3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8E488F">
        <w:rPr>
          <w:rStyle w:val="FontStyle24"/>
          <w:sz w:val="32"/>
          <w:szCs w:val="32"/>
          <w:lang w:eastAsia="ro-RO"/>
        </w:rPr>
        <w:t>27</w:t>
      </w:r>
      <w:r w:rsidR="00097297">
        <w:rPr>
          <w:rStyle w:val="FontStyle24"/>
          <w:sz w:val="32"/>
          <w:szCs w:val="32"/>
          <w:lang w:eastAsia="ro-RO"/>
        </w:rPr>
        <w:t>/</w:t>
      </w:r>
      <w:r w:rsidR="008E488F">
        <w:rPr>
          <w:rStyle w:val="FontStyle24"/>
          <w:sz w:val="32"/>
          <w:szCs w:val="32"/>
          <w:lang w:eastAsia="ro-RO"/>
        </w:rPr>
        <w:t>28.05.</w:t>
      </w:r>
      <w:r w:rsidR="00097297">
        <w:rPr>
          <w:rStyle w:val="FontStyle24"/>
          <w:sz w:val="32"/>
          <w:szCs w:val="32"/>
          <w:lang w:eastAsia="ro-RO"/>
        </w:rPr>
        <w:t>2021</w:t>
      </w:r>
    </w:p>
    <w:p w:rsidR="001B1531" w:rsidRDefault="00AF40C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AF40C4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347F9F" w:rsidRPr="00267718" w:rsidRDefault="00347F9F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B8257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11198" w:type="dxa"/>
        <w:tblLayout w:type="fixed"/>
        <w:tblLook w:val="01E0"/>
      </w:tblPr>
      <w:tblGrid>
        <w:gridCol w:w="561"/>
        <w:gridCol w:w="257"/>
        <w:gridCol w:w="285"/>
        <w:gridCol w:w="2445"/>
        <w:gridCol w:w="101"/>
        <w:gridCol w:w="983"/>
        <w:gridCol w:w="423"/>
        <w:gridCol w:w="4291"/>
        <w:gridCol w:w="1465"/>
        <w:gridCol w:w="387"/>
      </w:tblGrid>
      <w:tr w:rsidR="00B15D21" w:rsidRPr="00176598" w:rsidTr="002F6433">
        <w:trPr>
          <w:trHeight w:val="335"/>
        </w:trPr>
        <w:tc>
          <w:tcPr>
            <w:tcW w:w="3548" w:type="dxa"/>
            <w:gridSpan w:val="4"/>
            <w:vAlign w:val="bottom"/>
          </w:tcPr>
          <w:p w:rsidR="00B15D21" w:rsidRPr="00176598" w:rsidRDefault="00B15D21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98" w:type="dxa"/>
            <w:gridSpan w:val="4"/>
            <w:vAlign w:val="bottom"/>
          </w:tcPr>
          <w:p w:rsidR="00B15D21" w:rsidRPr="00176598" w:rsidRDefault="006C5830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BALAN DOREL</w:t>
            </w:r>
          </w:p>
        </w:tc>
        <w:tc>
          <w:tcPr>
            <w:tcW w:w="1851" w:type="dxa"/>
            <w:gridSpan w:val="2"/>
            <w:shd w:val="clear" w:color="auto" w:fill="auto"/>
            <w:vAlign w:val="bottom"/>
          </w:tcPr>
          <w:p w:rsidR="00B15D21" w:rsidRPr="00176598" w:rsidRDefault="00B15D21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2F6433">
        <w:trPr>
          <w:trHeight w:val="353"/>
        </w:trPr>
        <w:tc>
          <w:tcPr>
            <w:tcW w:w="561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71" w:type="dxa"/>
            <w:gridSpan w:val="5"/>
            <w:vAlign w:val="bottom"/>
          </w:tcPr>
          <w:p w:rsidR="00D078D6" w:rsidRPr="00176598" w:rsidRDefault="00AA4053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3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56" w:type="dxa"/>
            <w:gridSpan w:val="2"/>
            <w:vAlign w:val="bottom"/>
          </w:tcPr>
          <w:p w:rsidR="00D078D6" w:rsidRPr="00176598" w:rsidRDefault="00AA4053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7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8E488F">
        <w:trPr>
          <w:trHeight w:val="450"/>
        </w:trPr>
        <w:tc>
          <w:tcPr>
            <w:tcW w:w="818" w:type="dxa"/>
            <w:gridSpan w:val="2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5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D078D6" w:rsidRPr="00176598" w:rsidRDefault="00D078D6" w:rsidP="006940D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5" w:type="dxa"/>
            <w:gridSpan w:val="2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43" w:type="dxa"/>
            <w:gridSpan w:val="3"/>
            <w:vAlign w:val="bottom"/>
          </w:tcPr>
          <w:p w:rsidR="00D078D6" w:rsidRPr="00176598" w:rsidRDefault="00AA4053" w:rsidP="008E488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</w:t>
            </w:r>
            <w:r w:rsidR="006940D2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judetul Calarasi</w:t>
            </w:r>
          </w:p>
        </w:tc>
      </w:tr>
      <w:tr w:rsidR="00D078D6" w:rsidRPr="00176598" w:rsidTr="002F6433">
        <w:trPr>
          <w:trHeight w:val="456"/>
        </w:trPr>
        <w:tc>
          <w:tcPr>
            <w:tcW w:w="10811" w:type="dxa"/>
            <w:gridSpan w:val="9"/>
          </w:tcPr>
          <w:p w:rsidR="00D078D6" w:rsidRPr="00176598" w:rsidRDefault="00D078D6" w:rsidP="00B8257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7" w:type="dxa"/>
            <w:vAlign w:val="bottom"/>
          </w:tcPr>
          <w:p w:rsidR="00D078D6" w:rsidRPr="00176598" w:rsidRDefault="00D078D6" w:rsidP="00F51CF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054D43" w:rsidRPr="00160D14" w:rsidRDefault="001B1531" w:rsidP="00160D14">
      <w:pPr>
        <w:pStyle w:val="Style3"/>
        <w:widowControl/>
        <w:tabs>
          <w:tab w:val="left" w:leader="dot" w:pos="0"/>
          <w:tab w:val="left" w:leader="dot" w:pos="9648"/>
        </w:tabs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4E54FE" w:rsidRPr="00097297" w:rsidRDefault="004E54FE" w:rsidP="00F157D4">
      <w:r w:rsidRPr="00097297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BC139A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  <w:r w:rsidR="006C5830" w:rsidRPr="006C5830">
              <w:rPr>
                <w:sz w:val="20"/>
                <w:szCs w:val="20"/>
              </w:rPr>
              <w:t>7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1B1531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0,40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C5830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0,44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C5830">
            <w:pPr>
              <w:pStyle w:val="Style4"/>
              <w:widowControl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 xml:space="preserve">             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1,00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0,78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½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6C5830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0,19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AA405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BALAN DOREL SI BALAN SANDICA</w:t>
            </w:r>
          </w:p>
        </w:tc>
      </w:tr>
      <w:tr w:rsidR="00FB3E3E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FB3E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50</w:t>
            </w:r>
            <w:r w:rsidRPr="006C5830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E3E" w:rsidRPr="006C5830" w:rsidRDefault="00FB3E3E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 xml:space="preserve">BALAN DOREL </w:t>
            </w:r>
          </w:p>
        </w:tc>
      </w:tr>
      <w:tr w:rsidR="00097297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FB3E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97297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FB3E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97297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FB3E3E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Pr="006C5830" w:rsidRDefault="00097297" w:rsidP="0077238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097297" w:rsidRDefault="00F157D4" w:rsidP="00F157D4">
      <w:pPr>
        <w:jc w:val="both"/>
        <w:rPr>
          <w:lang w:val="es-UY"/>
        </w:rPr>
      </w:pPr>
      <w:r w:rsidRPr="00097297">
        <w:rPr>
          <w:lang w:val="es-UY"/>
        </w:rPr>
        <w:t xml:space="preserve">    </w:t>
      </w:r>
      <w:r w:rsidR="004E54FE" w:rsidRPr="00097297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097297" w:rsidRDefault="004E54FE" w:rsidP="00F157D4">
      <w:pPr>
        <w:jc w:val="both"/>
        <w:rPr>
          <w:lang w:val="es-UY"/>
        </w:rPr>
      </w:pPr>
      <w:r w:rsidRPr="00097297">
        <w:rPr>
          <w:lang w:val="es-UY"/>
        </w:rPr>
        <w:t xml:space="preserve">    *2) La "Titular" se menţionează, în cazul bunurilor proprii, numele proprietarului (titularul, soţul/soţia, </w:t>
      </w:r>
      <w:r w:rsidRPr="00097297">
        <w:rPr>
          <w:lang w:val="es-UY"/>
        </w:rPr>
        <w:lastRenderedPageBreak/>
        <w:t>copilul), iar în cazul bunurilor în coproprietate, cota-parte şi numele coproprietarilor.</w:t>
      </w:r>
    </w:p>
    <w:p w:rsidR="00B8257C" w:rsidRDefault="00B8257C" w:rsidP="00160D14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F67396">
            <w:pPr>
              <w:pStyle w:val="Style4"/>
              <w:widowControl/>
              <w:jc w:val="center"/>
            </w:pPr>
            <w:r>
              <w:t>20</w:t>
            </w:r>
            <w:r w:rsidR="006C5830"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6C5830">
            <w:pPr>
              <w:pStyle w:val="Style4"/>
              <w:widowControl/>
              <w:jc w:val="center"/>
            </w:pPr>
            <w:r>
              <w:t>1</w:t>
            </w:r>
            <w:r w:rsidR="006C5830">
              <w:t>82</w:t>
            </w:r>
            <w:r w:rsidR="00170ED3">
              <w:t xml:space="preserve">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6C5830" w:rsidRDefault="006C5830" w:rsidP="006C583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E66AA" w:rsidP="006C5830">
            <w:pPr>
              <w:pStyle w:val="Style4"/>
              <w:widowControl/>
              <w:jc w:val="center"/>
            </w:pPr>
            <w:r>
              <w:t>Balan</w:t>
            </w:r>
            <w:r w:rsidR="006C5830">
              <w:t xml:space="preserve"> Dorel si Balan Sandica</w:t>
            </w:r>
          </w:p>
        </w:tc>
      </w:tr>
      <w:tr w:rsidR="006C5830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90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6C5830" w:rsidRDefault="006C5830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C5830"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830" w:rsidRPr="00176598" w:rsidRDefault="006C5830" w:rsidP="006A3C69">
            <w:pPr>
              <w:pStyle w:val="Style4"/>
              <w:widowControl/>
              <w:jc w:val="center"/>
            </w:pPr>
            <w:r>
              <w:t>Balan Dorel si Balan Sandica</w:t>
            </w:r>
          </w:p>
        </w:tc>
      </w:tr>
      <w:tr w:rsidR="009C2E39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5B032C" w:rsidP="006A3C69">
            <w:pPr>
              <w:pStyle w:val="Style4"/>
              <w:widowControl/>
              <w:jc w:val="center"/>
            </w:pPr>
            <w:r>
              <w:t>55</w:t>
            </w:r>
            <w:r w:rsidR="009C2E39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Pr="006C5830" w:rsidRDefault="009C2E39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E39" w:rsidRDefault="009C2E39" w:rsidP="006A3C69">
            <w:pPr>
              <w:pStyle w:val="Style4"/>
              <w:widowControl/>
              <w:jc w:val="center"/>
            </w:pPr>
            <w:r>
              <w:t>Balan Dorel si Balan Sandica</w:t>
            </w:r>
          </w:p>
        </w:tc>
      </w:tr>
      <w:tr w:rsidR="00097297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297" w:rsidRDefault="00097297" w:rsidP="006A3C69">
            <w:pPr>
              <w:pStyle w:val="Style4"/>
              <w:widowControl/>
              <w:jc w:val="center"/>
            </w:pPr>
          </w:p>
        </w:tc>
      </w:tr>
    </w:tbl>
    <w:p w:rsidR="009A522A" w:rsidRPr="00097297" w:rsidRDefault="00F157D4" w:rsidP="00F157D4">
      <w:pPr>
        <w:jc w:val="both"/>
        <w:rPr>
          <w:lang w:val="es-UY"/>
        </w:rPr>
      </w:pPr>
      <w:r w:rsidRPr="00097297">
        <w:rPr>
          <w:lang w:val="es-UY"/>
        </w:rPr>
        <w:t xml:space="preserve">   </w:t>
      </w:r>
    </w:p>
    <w:p w:rsidR="004E54FE" w:rsidRPr="00097297" w:rsidRDefault="00F157D4" w:rsidP="00F157D4">
      <w:pPr>
        <w:jc w:val="both"/>
        <w:rPr>
          <w:lang w:val="es-UY"/>
        </w:rPr>
      </w:pPr>
      <w:r w:rsidRPr="00097297">
        <w:rPr>
          <w:lang w:val="es-UY"/>
        </w:rPr>
        <w:t xml:space="preserve"> </w:t>
      </w:r>
      <w:r w:rsidR="004E54FE" w:rsidRPr="00097297">
        <w:rPr>
          <w:lang w:val="es-UY"/>
        </w:rPr>
        <w:t>* Categoriile indicate sunt: (1) apartament; (2) casă de locuit; (3) casă de vacanţă; (4) spaţii comerciale/de producţie.</w:t>
      </w:r>
    </w:p>
    <w:p w:rsidR="004E54FE" w:rsidRPr="00097297" w:rsidRDefault="004E54FE" w:rsidP="00176598">
      <w:pPr>
        <w:rPr>
          <w:lang w:val="es-UY"/>
        </w:rPr>
      </w:pPr>
      <w:r w:rsidRPr="00097297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Pr="00097297" w:rsidRDefault="00F157D4" w:rsidP="00F157D4">
      <w:pPr>
        <w:pStyle w:val="Style6"/>
        <w:widowControl/>
        <w:spacing w:line="240" w:lineRule="auto"/>
        <w:ind w:firstLine="0"/>
        <w:jc w:val="both"/>
        <w:rPr>
          <w:lang w:val="es-UY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FA3641" w:rsidP="00F67396">
            <w:pPr>
              <w:pStyle w:val="Style4"/>
              <w:widowControl/>
              <w:jc w:val="center"/>
            </w:pPr>
            <w:r>
              <w:t>OPEL</w:t>
            </w:r>
            <w:r w:rsidR="00F63392">
              <w:t xml:space="preserve"> ZAFIRA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A3641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FA3641">
              <w:t>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Default="00AA4053" w:rsidP="00F67396">
            <w:pPr>
              <w:pStyle w:val="Style4"/>
              <w:widowControl/>
              <w:jc w:val="center"/>
            </w:pPr>
          </w:p>
          <w:p w:rsidR="00BC139A" w:rsidRPr="00176598" w:rsidRDefault="00BC139A" w:rsidP="00F67396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WV PASAT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BC139A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ZETOR</w:t>
            </w:r>
            <w:r w:rsidR="00BC139A">
              <w:t xml:space="preserve"> MAJOR 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FA364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FD698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BC139A">
            <w:pPr>
              <w:pStyle w:val="Style4"/>
              <w:widowControl/>
            </w:pPr>
            <w:r>
              <w:t xml:space="preserve">    FIAT 415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1980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SCHIMB CU U 650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BC139A">
            <w:pPr>
              <w:pStyle w:val="Style4"/>
              <w:widowControl/>
            </w:pPr>
            <w:r>
              <w:t>IVECO</w:t>
            </w:r>
            <w:r w:rsidR="00F63392">
              <w:t xml:space="preserve"> 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BC139A" w:rsidRPr="00176598" w:rsidRDefault="00BC139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765F01" w:rsidRPr="00176598" w:rsidRDefault="00765F0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0B056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C2E39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C2E39" w:rsidP="00F67396">
            <w:pPr>
              <w:pStyle w:val="Style4"/>
              <w:widowControl/>
              <w:jc w:val="center"/>
            </w:pPr>
            <w:r>
              <w:t>203</w:t>
            </w:r>
            <w:r w:rsidR="005B032C">
              <w:t>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C5C9B" w:rsidP="009C5C9B">
            <w:pPr>
              <w:pStyle w:val="Style4"/>
              <w:widowControl/>
              <w:jc w:val="center"/>
            </w:pPr>
            <w:r>
              <w:t>224</w:t>
            </w:r>
            <w:r w:rsidR="005B032C">
              <w:t xml:space="preserve">.000 </w:t>
            </w:r>
            <w:r>
              <w:t>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F157D4" w:rsidRPr="00160D14" w:rsidRDefault="001B1531" w:rsidP="00160D14">
      <w:pPr>
        <w:pStyle w:val="Style16"/>
        <w:widowControl/>
        <w:ind w:left="475"/>
        <w:jc w:val="both"/>
        <w:rPr>
          <w:rStyle w:val="FontStyle24"/>
          <w:b w:val="0"/>
          <w:bCs w:val="0"/>
          <w:i/>
          <w:iCs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0B0566" w:rsidP="00E14001">
            <w:pPr>
              <w:pStyle w:val="Style4"/>
              <w:widowControl/>
            </w:pPr>
            <w:r>
              <w:t>BALAN</w:t>
            </w:r>
            <w:r w:rsidR="0048061A">
              <w:t xml:space="preserve"> D</w:t>
            </w:r>
            <w:r>
              <w:t>OREL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09729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65F01" w:rsidP="00C105E2">
            <w:pPr>
              <w:pStyle w:val="Style4"/>
              <w:widowControl/>
              <w:jc w:val="center"/>
            </w:pPr>
            <w:r>
              <w:t>25.222</w:t>
            </w:r>
            <w:r w:rsidR="000B0566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E14001">
            <w:pPr>
              <w:pStyle w:val="Style4"/>
              <w:widowControl/>
            </w:pPr>
            <w:r>
              <w:t>BALAN SANDICA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0B0566" w:rsidP="00160D14">
            <w:pPr>
              <w:pStyle w:val="Style4"/>
              <w:widowControl/>
            </w:pPr>
            <w:r>
              <w:t>D.G.A.S.P.C.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765F01" w:rsidP="00160D14">
            <w:pPr>
              <w:pStyle w:val="Style4"/>
              <w:widowControl/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438A4" w:rsidP="00E14001">
            <w:pPr>
              <w:pStyle w:val="Style4"/>
              <w:widowControl/>
            </w:pPr>
            <w:r>
              <w:t xml:space="preserve">   40.</w:t>
            </w:r>
            <w:r w:rsidR="00C105E2">
              <w:t>000</w:t>
            </w:r>
            <w:r w:rsidR="000B0566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BALAN SANDICA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PFA BALAN SANDICA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FD6984">
            <w:pPr>
              <w:pStyle w:val="Style4"/>
              <w:widowControl/>
              <w:jc w:val="center"/>
            </w:pPr>
            <w:r>
              <w:t>CULTURI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765F01" w:rsidP="00FD6984">
            <w:pPr>
              <w:pStyle w:val="Style4"/>
              <w:widowControl/>
              <w:jc w:val="center"/>
            </w:pPr>
            <w:r>
              <w:t>6000</w:t>
            </w:r>
            <w:r w:rsidR="00BC139A">
              <w:t xml:space="preserve"> LEI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C139A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139A" w:rsidRPr="00176598" w:rsidRDefault="00BC139A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</w:p>
        </w:tc>
      </w:tr>
      <w:tr w:rsidR="00BC139A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6B2EA5" w:rsidRDefault="00BC139A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6B2EA5" w:rsidRDefault="00BC139A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39A" w:rsidRPr="00176598" w:rsidRDefault="00BC139A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477"/>
        <w:gridCol w:w="5431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8E488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28.05.2021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8367BE" w:rsidRDefault="008367BE" w:rsidP="005B032C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B3E3E">
      <w:footerReference w:type="even" r:id="rId7"/>
      <w:footerReference w:type="default" r:id="rId8"/>
      <w:pgSz w:w="12240" w:h="15840" w:code="1"/>
      <w:pgMar w:top="720" w:right="720" w:bottom="720" w:left="720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4C6" w:rsidRDefault="005324C6">
      <w:r>
        <w:separator/>
      </w:r>
    </w:p>
  </w:endnote>
  <w:endnote w:type="continuationSeparator" w:id="0">
    <w:p w:rsidR="005324C6" w:rsidRDefault="0053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F9F" w:rsidRDefault="00AF40C4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7F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F9F" w:rsidRDefault="00347F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F9F" w:rsidRPr="00F157D4" w:rsidRDefault="00AF40C4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347F9F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5324C6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347F9F" w:rsidRPr="00521BF7" w:rsidRDefault="00347F9F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4C6" w:rsidRDefault="005324C6">
      <w:r>
        <w:separator/>
      </w:r>
    </w:p>
  </w:footnote>
  <w:footnote w:type="continuationSeparator" w:id="0">
    <w:p w:rsidR="005324C6" w:rsidRDefault="00532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33459"/>
    <w:rsid w:val="00043A2B"/>
    <w:rsid w:val="000529AA"/>
    <w:rsid w:val="0005361C"/>
    <w:rsid w:val="00054D43"/>
    <w:rsid w:val="0008161D"/>
    <w:rsid w:val="000943D2"/>
    <w:rsid w:val="00097297"/>
    <w:rsid w:val="000B0566"/>
    <w:rsid w:val="000B6AF7"/>
    <w:rsid w:val="000B7945"/>
    <w:rsid w:val="000C3EA5"/>
    <w:rsid w:val="000D59D1"/>
    <w:rsid w:val="000D70B1"/>
    <w:rsid w:val="00113DB8"/>
    <w:rsid w:val="001305E6"/>
    <w:rsid w:val="00160D14"/>
    <w:rsid w:val="00170ED3"/>
    <w:rsid w:val="001746F2"/>
    <w:rsid w:val="00175271"/>
    <w:rsid w:val="00176598"/>
    <w:rsid w:val="001A4FE1"/>
    <w:rsid w:val="001A5690"/>
    <w:rsid w:val="001B1531"/>
    <w:rsid w:val="00200140"/>
    <w:rsid w:val="00221962"/>
    <w:rsid w:val="00230131"/>
    <w:rsid w:val="002330A1"/>
    <w:rsid w:val="00234054"/>
    <w:rsid w:val="00260EA8"/>
    <w:rsid w:val="00275A7A"/>
    <w:rsid w:val="00285518"/>
    <w:rsid w:val="002C56B6"/>
    <w:rsid w:val="002C78B4"/>
    <w:rsid w:val="002C7ED1"/>
    <w:rsid w:val="002D23D9"/>
    <w:rsid w:val="002F6433"/>
    <w:rsid w:val="003134E1"/>
    <w:rsid w:val="00347F9F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61A"/>
    <w:rsid w:val="004A788D"/>
    <w:rsid w:val="004B23CD"/>
    <w:rsid w:val="004D4F28"/>
    <w:rsid w:val="004E54FE"/>
    <w:rsid w:val="004E66AA"/>
    <w:rsid w:val="0052044E"/>
    <w:rsid w:val="00521BF7"/>
    <w:rsid w:val="00525F3A"/>
    <w:rsid w:val="005262C1"/>
    <w:rsid w:val="005324C6"/>
    <w:rsid w:val="005525F6"/>
    <w:rsid w:val="005569F8"/>
    <w:rsid w:val="00570419"/>
    <w:rsid w:val="00583C62"/>
    <w:rsid w:val="005920C1"/>
    <w:rsid w:val="0059373F"/>
    <w:rsid w:val="005B032C"/>
    <w:rsid w:val="00640384"/>
    <w:rsid w:val="0064244E"/>
    <w:rsid w:val="006558AD"/>
    <w:rsid w:val="00663DAC"/>
    <w:rsid w:val="00663DAD"/>
    <w:rsid w:val="00680B3E"/>
    <w:rsid w:val="006940D2"/>
    <w:rsid w:val="006953F6"/>
    <w:rsid w:val="006A3C69"/>
    <w:rsid w:val="006B0963"/>
    <w:rsid w:val="006B2EA5"/>
    <w:rsid w:val="006C5830"/>
    <w:rsid w:val="006C6362"/>
    <w:rsid w:val="006E1441"/>
    <w:rsid w:val="006F3080"/>
    <w:rsid w:val="00704919"/>
    <w:rsid w:val="007076EE"/>
    <w:rsid w:val="00732A6A"/>
    <w:rsid w:val="00743C67"/>
    <w:rsid w:val="00751021"/>
    <w:rsid w:val="00756D01"/>
    <w:rsid w:val="00765F01"/>
    <w:rsid w:val="007B582A"/>
    <w:rsid w:val="007F1030"/>
    <w:rsid w:val="007F316B"/>
    <w:rsid w:val="007F7B7B"/>
    <w:rsid w:val="00805497"/>
    <w:rsid w:val="008367BE"/>
    <w:rsid w:val="0085607F"/>
    <w:rsid w:val="00856447"/>
    <w:rsid w:val="008A15CC"/>
    <w:rsid w:val="008B1A90"/>
    <w:rsid w:val="008C1E22"/>
    <w:rsid w:val="008C7BBB"/>
    <w:rsid w:val="008E488F"/>
    <w:rsid w:val="0090186E"/>
    <w:rsid w:val="0092767C"/>
    <w:rsid w:val="009312D3"/>
    <w:rsid w:val="00937635"/>
    <w:rsid w:val="00941105"/>
    <w:rsid w:val="00954B1B"/>
    <w:rsid w:val="00956B55"/>
    <w:rsid w:val="00976E4E"/>
    <w:rsid w:val="009923B4"/>
    <w:rsid w:val="009A1691"/>
    <w:rsid w:val="009A522A"/>
    <w:rsid w:val="009C2E39"/>
    <w:rsid w:val="009C5C9B"/>
    <w:rsid w:val="009D7EEE"/>
    <w:rsid w:val="00A0023F"/>
    <w:rsid w:val="00A12964"/>
    <w:rsid w:val="00A23AEB"/>
    <w:rsid w:val="00A23E71"/>
    <w:rsid w:val="00A406A3"/>
    <w:rsid w:val="00A61D58"/>
    <w:rsid w:val="00AA4053"/>
    <w:rsid w:val="00AB00D8"/>
    <w:rsid w:val="00AB0568"/>
    <w:rsid w:val="00AD473B"/>
    <w:rsid w:val="00AD5B98"/>
    <w:rsid w:val="00AF3372"/>
    <w:rsid w:val="00AF40C4"/>
    <w:rsid w:val="00B00676"/>
    <w:rsid w:val="00B1022D"/>
    <w:rsid w:val="00B15D21"/>
    <w:rsid w:val="00B71A47"/>
    <w:rsid w:val="00B8257C"/>
    <w:rsid w:val="00BA508A"/>
    <w:rsid w:val="00BB0361"/>
    <w:rsid w:val="00BC139A"/>
    <w:rsid w:val="00BC28FC"/>
    <w:rsid w:val="00BE0DCC"/>
    <w:rsid w:val="00C105E2"/>
    <w:rsid w:val="00C65592"/>
    <w:rsid w:val="00C74427"/>
    <w:rsid w:val="00C87A62"/>
    <w:rsid w:val="00C93827"/>
    <w:rsid w:val="00CA7FC5"/>
    <w:rsid w:val="00CC3222"/>
    <w:rsid w:val="00CD6C4C"/>
    <w:rsid w:val="00CD74F9"/>
    <w:rsid w:val="00D078D6"/>
    <w:rsid w:val="00D71F42"/>
    <w:rsid w:val="00D760F3"/>
    <w:rsid w:val="00D83684"/>
    <w:rsid w:val="00DA4081"/>
    <w:rsid w:val="00DD4873"/>
    <w:rsid w:val="00E14001"/>
    <w:rsid w:val="00E43DFB"/>
    <w:rsid w:val="00E47F77"/>
    <w:rsid w:val="00E61587"/>
    <w:rsid w:val="00E7230F"/>
    <w:rsid w:val="00EE4CEE"/>
    <w:rsid w:val="00EE72FA"/>
    <w:rsid w:val="00F01BD9"/>
    <w:rsid w:val="00F041E0"/>
    <w:rsid w:val="00F13BFD"/>
    <w:rsid w:val="00F157D4"/>
    <w:rsid w:val="00F438A4"/>
    <w:rsid w:val="00F51CF5"/>
    <w:rsid w:val="00F63392"/>
    <w:rsid w:val="00F67396"/>
    <w:rsid w:val="00FA3641"/>
    <w:rsid w:val="00FB3E3E"/>
    <w:rsid w:val="00FC1689"/>
    <w:rsid w:val="00FD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E3B5-2239-4D78-9EA4-D73165A5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515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35</cp:revision>
  <cp:lastPrinted>2021-05-25T12:15:00Z</cp:lastPrinted>
  <dcterms:created xsi:type="dcterms:W3CDTF">2017-03-08T07:23:00Z</dcterms:created>
  <dcterms:modified xsi:type="dcterms:W3CDTF">2021-06-04T08:17:00Z</dcterms:modified>
</cp:coreProperties>
</file>